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BC0F" w14:textId="77777777" w:rsidR="0007795D" w:rsidRDefault="0007795D">
      <w:pPr>
        <w:divId w:val="789741314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0A304C20" w14:textId="77777777">
        <w:trPr>
          <w:divId w:val="20291407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70"/>
            </w:tblGrid>
            <w:tr w:rsidR="0007795D" w14:paraId="61AAB14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344FE" w14:textId="77777777" w:rsidR="0007795D" w:rsidRDefault="00443842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286981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606F2C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საქართველოს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ოკუპირებული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ტერიტორიებიდან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დევნილთა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შრომის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ჯანმრთელობისა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და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სოციალური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დაცვის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მინისტრის</w:t>
                  </w:r>
                  <w:proofErr w:type="spellEnd"/>
                  <w:r>
                    <w:t xml:space="preserve"> </w:t>
                  </w:r>
                </w:p>
                <w:p w14:paraId="4A95DE86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ბრძანება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№01-13/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ნ</w:t>
                  </w:r>
                  <w:r>
                    <w:t xml:space="preserve"> </w:t>
                  </w:r>
                </w:p>
              </w:tc>
            </w:tr>
            <w:tr w:rsidR="0007795D" w14:paraId="7AC9D3A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867DC8" w14:textId="77777777" w:rsidR="0007795D" w:rsidRDefault="00443842">
                  <w:pPr>
                    <w:pStyle w:val="NormalWeb"/>
                    <w:jc w:val="center"/>
                  </w:pPr>
                  <w:r>
                    <w:t xml:space="preserve">2022 </w:t>
                  </w:r>
                  <w:proofErr w:type="spellStart"/>
                  <w:r>
                    <w:rPr>
                      <w:rFonts w:ascii="Sylfaen" w:hAnsi="Sylfaen" w:cs="Sylfaen"/>
                    </w:rPr>
                    <w:t>წლის</w:t>
                  </w:r>
                  <w:proofErr w:type="spellEnd"/>
                  <w:r>
                    <w:t xml:space="preserve"> 18 </w:t>
                  </w:r>
                  <w:proofErr w:type="spellStart"/>
                  <w:r>
                    <w:rPr>
                      <w:rFonts w:ascii="Sylfaen" w:hAnsi="Sylfaen" w:cs="Sylfaen"/>
                    </w:rPr>
                    <w:t>თებერვალი</w:t>
                  </w:r>
                  <w:proofErr w:type="spellEnd"/>
                  <w:r>
                    <w:t xml:space="preserve"> </w:t>
                  </w:r>
                </w:p>
                <w:p w14:paraId="32943534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proofErr w:type="spellStart"/>
                  <w:r>
                    <w:rPr>
                      <w:rFonts w:ascii="Sylfaen" w:hAnsi="Sylfaen" w:cs="Sylfaen"/>
                    </w:rPr>
                    <w:t>თბილისი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14:paraId="2BCA47C6" w14:textId="77777777" w:rsidR="0007795D" w:rsidRDefault="00443842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79E52F41" w14:textId="77777777" w:rsidR="0007795D" w:rsidRDefault="0007795D">
      <w:pPr>
        <w:divId w:val="2029140710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4A1C4AF3" w14:textId="77777777">
        <w:trPr>
          <w:divId w:val="20291407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2C354" w14:textId="77777777" w:rsidR="0007795D" w:rsidRDefault="00443842">
            <w:pPr>
              <w:jc w:val="center"/>
              <w:divId w:val="1106463534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შეზღუდული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შესაძლებლობების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მქონე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პირთა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პერსონალური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ასისტენტის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სერვისის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მართვის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სტანდარტების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proofErr w:type="spellEnd"/>
          </w:p>
        </w:tc>
      </w:tr>
    </w:tbl>
    <w:p w14:paraId="3A743986" w14:textId="77777777" w:rsidR="0007795D" w:rsidRDefault="0007795D">
      <w:pPr>
        <w:divId w:val="2029140710"/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6BF763C2" w14:textId="77777777">
        <w:trPr>
          <w:divId w:val="20291407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F9D14" w14:textId="77777777" w:rsidR="0007795D" w:rsidRDefault="00443842">
            <w:pPr>
              <w:pStyle w:val="NormalWeb"/>
              <w:jc w:val="both"/>
            </w:pPr>
            <w:r>
              <w:t>„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>, 37-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‘‘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2018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14 </w:t>
            </w:r>
            <w:proofErr w:type="spellStart"/>
            <w:r>
              <w:rPr>
                <w:rFonts w:ascii="Sylfaen" w:hAnsi="Sylfaen" w:cs="Sylfaen"/>
              </w:rPr>
              <w:t>სექტემბრის</w:t>
            </w:r>
            <w:proofErr w:type="spellEnd"/>
            <w:r>
              <w:t xml:space="preserve"> №473 </w:t>
            </w:r>
            <w:proofErr w:type="spellStart"/>
            <w:r>
              <w:rPr>
                <w:rFonts w:ascii="Sylfaen" w:hAnsi="Sylfaen" w:cs="Sylfaen"/>
              </w:rPr>
              <w:t>დადგენილებით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დებულების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ო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ვბრძანებ</w:t>
            </w:r>
            <w:proofErr w:type="spellEnd"/>
            <w:r>
              <w:rPr>
                <w:b/>
                <w:bCs/>
              </w:rPr>
              <w:t>:</w:t>
            </w:r>
          </w:p>
          <w:p w14:paraId="12C9C21D" w14:textId="77777777" w:rsidR="0007795D" w:rsidRDefault="00443842">
            <w:pPr>
              <w:pStyle w:val="NormalWeb"/>
              <w:jc w:val="both"/>
            </w:pPr>
            <w:r>
              <w:t>1. </w:t>
            </w:r>
            <w:proofErr w:type="spellStart"/>
            <w:r>
              <w:rPr>
                <w:rFonts w:ascii="Sylfaen" w:hAnsi="Sylfaen" w:cs="Sylfaen"/>
              </w:rPr>
              <w:t>დამტკიცდეს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თანდართული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სტანდარტები</w:t>
            </w:r>
            <w:proofErr w:type="spellEnd"/>
            <w:r>
              <w:t>.</w:t>
            </w:r>
          </w:p>
          <w:p w14:paraId="61288EB3" w14:textId="77777777" w:rsidR="0007795D" w:rsidRDefault="00443842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ბრძანება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ამოქმედდეს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გამოქვეყნებისთანავე</w:t>
            </w:r>
            <w:proofErr w:type="spellEnd"/>
            <w:r>
              <w:t>.</w:t>
            </w:r>
          </w:p>
        </w:tc>
      </w:tr>
    </w:tbl>
    <w:p w14:paraId="0CBAF78D" w14:textId="77777777" w:rsidR="0007795D" w:rsidRDefault="0007795D">
      <w:pPr>
        <w:divId w:val="2029140710"/>
        <w:rPr>
          <w:rFonts w:eastAsia="Times New Roman"/>
          <w:vanish/>
        </w:rPr>
      </w:pPr>
      <w:bookmarkStart w:id="2" w:name="DOCUMENT:1;FOOTER:1;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5887F371" w14:textId="77777777">
        <w:trPr>
          <w:divId w:val="20291407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8940" w14:textId="77777777" w:rsidR="0007795D" w:rsidRDefault="0007795D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047"/>
              <w:gridCol w:w="3030"/>
              <w:gridCol w:w="1730"/>
            </w:tblGrid>
            <w:tr w:rsidR="0007795D" w14:paraId="59D94B1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1962D2" w14:textId="77777777" w:rsidR="0007795D" w:rsidRDefault="00443842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საქართველოს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ოკუპირებული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ტერიტორიებიდან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დევნილთა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შრომის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ჯანმრთელობისა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და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სოციალური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დაცვის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  <w:proofErr w:type="spellEnd"/>
                </w:p>
              </w:tc>
              <w:tc>
                <w:tcPr>
                  <w:tcW w:w="3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F0F4D2" w14:textId="77777777" w:rsidR="0007795D" w:rsidRDefault="0007795D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CF0A8" w14:textId="77777777" w:rsidR="0007795D" w:rsidRDefault="00443842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ზურაბ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აზარაშვილი</w:t>
                  </w:r>
                  <w:proofErr w:type="spellEnd"/>
                </w:p>
              </w:tc>
            </w:tr>
          </w:tbl>
          <w:p w14:paraId="0022F7C5" w14:textId="77777777" w:rsidR="0007795D" w:rsidRDefault="0007795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931CB4" w14:textId="77777777" w:rsidR="0007795D" w:rsidRDefault="00443842">
      <w:pPr>
        <w:divId w:val="2029140710"/>
        <w:rPr>
          <w:rFonts w:eastAsia="Times New Roman"/>
        </w:rPr>
      </w:pPr>
      <w:bookmarkStart w:id="3" w:name="DOCUMENT:1;ENCLOSURE:1;"/>
      <w:bookmarkEnd w:id="3"/>
      <w:r>
        <w:rPr>
          <w:rFonts w:eastAsia="Times New Roman"/>
        </w:rPr>
        <w:br/>
      </w:r>
    </w:p>
    <w:p w14:paraId="10C107C6" w14:textId="77777777" w:rsidR="0007795D" w:rsidRDefault="0007795D">
      <w:pPr>
        <w:divId w:val="2029140710"/>
        <w:rPr>
          <w:rFonts w:eastAsia="Times New Roman"/>
        </w:rPr>
      </w:pPr>
    </w:p>
    <w:p w14:paraId="5853FD70" w14:textId="77777777" w:rsidR="0007795D" w:rsidRDefault="0007795D">
      <w:pPr>
        <w:divId w:val="2029140710"/>
        <w:rPr>
          <w:rFonts w:eastAsia="Times New Roman"/>
        </w:rPr>
      </w:pPr>
    </w:p>
    <w:p w14:paraId="292E889B" w14:textId="77777777" w:rsidR="0007795D" w:rsidRDefault="00443842">
      <w:pPr>
        <w:divId w:val="202914071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4" w:name="DOCUMENT:1;ENCLOSURE:1;HEADER:1;"/>
      <w:bookmarkEnd w:id="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7861A322" w14:textId="77777777">
        <w:trPr>
          <w:divId w:val="202914071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B70C1" w14:textId="77777777" w:rsidR="0007795D" w:rsidRDefault="00443842">
            <w:pPr>
              <w:jc w:val="center"/>
              <w:divId w:val="124928140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შეზღუდული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შესაძლებლობების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მქონე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პირთა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პერსონალური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ასისტენტის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სერვისის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მართვის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სტანდარტი</w:t>
            </w:r>
            <w:proofErr w:type="spellEnd"/>
          </w:p>
        </w:tc>
      </w:tr>
    </w:tbl>
    <w:p w14:paraId="54BC357A" w14:textId="77777777" w:rsidR="0007795D" w:rsidRDefault="0007795D">
      <w:pPr>
        <w:divId w:val="2029140710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1DA7C74A" w14:textId="77777777">
        <w:trPr>
          <w:divId w:val="2029140710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C7956" w14:textId="77777777" w:rsidR="0007795D" w:rsidRDefault="0007795D">
            <w:pPr>
              <w:rPr>
                <w:rFonts w:eastAsia="Times New Roman"/>
                <w:vanish/>
              </w:rPr>
            </w:pPr>
          </w:p>
        </w:tc>
      </w:tr>
    </w:tbl>
    <w:p w14:paraId="48951CB4" w14:textId="77777777" w:rsidR="0007795D" w:rsidRDefault="0007795D">
      <w:pPr>
        <w:divId w:val="2029140710"/>
        <w:rPr>
          <w:rFonts w:eastAsia="Times New Roman"/>
          <w:vanish/>
        </w:rPr>
      </w:pPr>
      <w:bookmarkStart w:id="5" w:name="DOCUMENT:1;ENCLOSURE:1;PREAMBLE:1;"/>
      <w:bookmarkEnd w:id="5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563FC764" w14:textId="77777777">
        <w:trPr>
          <w:divId w:val="2029140710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AEF6C" w14:textId="77777777" w:rsidR="0007795D" w:rsidRDefault="0007795D">
            <w:pPr>
              <w:rPr>
                <w:rFonts w:eastAsia="Times New Roman"/>
                <w:vanish/>
              </w:rPr>
            </w:pPr>
          </w:p>
        </w:tc>
      </w:tr>
    </w:tbl>
    <w:p w14:paraId="67D13A44" w14:textId="77777777" w:rsidR="0007795D" w:rsidRDefault="0007795D">
      <w:pPr>
        <w:divId w:val="2029140710"/>
        <w:rPr>
          <w:rFonts w:eastAsia="Times New Roman"/>
          <w:vanish/>
        </w:rPr>
      </w:pPr>
      <w:bookmarkStart w:id="6" w:name="DOCUMENT:1;ENCLOSURE:1;POINT:1;"/>
      <w:bookmarkEnd w:id="6"/>
    </w:p>
    <w:tbl>
      <w:tblPr>
        <w:tblW w:w="4468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72C0ADF0" w14:textId="77777777" w:rsidTr="00F64B28">
        <w:trPr>
          <w:divId w:val="2029140710"/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534F8" w14:textId="77777777" w:rsidR="0007795D" w:rsidRDefault="00443842">
            <w:pPr>
              <w:jc w:val="both"/>
              <w:divId w:val="948392754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რეგულირების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სფერო</w:t>
            </w:r>
            <w:proofErr w:type="spellEnd"/>
          </w:p>
          <w:p w14:paraId="22BDE803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განსაზღვრავს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ბაზისურ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პრინციპებს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წესებს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პროცედურებს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სტანდარტით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განსაზღვრულია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პასუხისმგებელი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დანართ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ინსტრუმენტები</w:t>
            </w:r>
            <w:proofErr w:type="spellEnd"/>
            <w:r>
              <w:t>.</w:t>
            </w:r>
          </w:p>
          <w:p w14:paraId="6A7A6D5D" w14:textId="0F32F875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სტანდარტები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შემუშავებულია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“</w:t>
            </w:r>
            <w:r w:rsidR="005A614B"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ითვალისწინებს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გაერთიანებული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კონვენციის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პრინციპებს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ემსახურება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დამოუკიდებელი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საზოგადოებრივ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უზრუნველყოფას</w:t>
            </w:r>
            <w:proofErr w:type="spellEnd"/>
            <w:r>
              <w:t>.</w:t>
            </w:r>
          </w:p>
          <w:p w14:paraId="75C2846A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ტერმინთა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განმარტება</w:t>
            </w:r>
            <w:proofErr w:type="spellEnd"/>
          </w:p>
          <w:p w14:paraId="425ECB79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გამოყენებულ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ტერმინებს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მნიშვნელობა</w:t>
            </w:r>
            <w:proofErr w:type="spellEnd"/>
            <w:r>
              <w:t>:</w:t>
            </w:r>
          </w:p>
          <w:p w14:paraId="49B0A943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ა</w:t>
            </w:r>
            <w:r>
              <w:rPr>
                <w:b/>
                <w:bCs/>
              </w:rPr>
              <w:t>)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პერსონალური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ასისტენტის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სერვისი</w:t>
            </w:r>
            <w:proofErr w:type="spellEnd"/>
            <w:r>
              <w:rPr>
                <w:b/>
                <w:bCs/>
              </w:rPr>
              <w:t> – </w:t>
            </w:r>
            <w:proofErr w:type="spellStart"/>
            <w:r>
              <w:rPr>
                <w:rFonts w:ascii="Sylfaen" w:hAnsi="Sylfaen" w:cs="Sylfaen"/>
              </w:rPr>
              <w:t>სერვისი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სათანადო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დამოუკიდებელი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გაუმჯობესებისა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გაზრდის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საჯარო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სარგებლობისას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ყოველდღიური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მხარადჭერას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აღნიშნული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მიმართულება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რეგულირდება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მეცნიერების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რეგულაციებით</w:t>
            </w:r>
            <w:proofErr w:type="spellEnd"/>
            <w:r>
              <w:t xml:space="preserve">.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თუმცა</w:t>
            </w:r>
            <w:proofErr w:type="spellEnd"/>
            <w:r w:rsidRPr="00D47462">
              <w:rPr>
                <w:highlight w:val="yellow"/>
              </w:rPr>
              <w:t xml:space="preserve">,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ასეთ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მომსახურებებთან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დაკავშირება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და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მომსახურების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მიღებაში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ხელშეწყობა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შეიძლება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იყოს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პერსონალური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ასისტირების</w:t>
            </w:r>
            <w:proofErr w:type="spellEnd"/>
            <w:r w:rsidRPr="00D47462">
              <w:rPr>
                <w:highlight w:val="yellow"/>
              </w:rPr>
              <w:t xml:space="preserve"> 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ნაწილი</w:t>
            </w:r>
            <w:proofErr w:type="spellEnd"/>
            <w:r w:rsidRPr="00D47462">
              <w:rPr>
                <w:highlight w:val="yellow"/>
              </w:rPr>
              <w:t>;</w:t>
            </w:r>
          </w:p>
          <w:p w14:paraId="195A540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ბ</w:t>
            </w:r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რეგულარული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proofErr w:type="spellEnd"/>
            <w:r>
              <w:t xml:space="preserve"> –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გაეწევა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სენსორული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მსუბუქი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გონებრივი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ფსიქოსოციალური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მოითხოვს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მომზადებას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სატრენინგო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გავლას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საკმარისია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ზოგადი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ძირითადი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მოსამზადებელი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სატრენინგო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გავლა</w:t>
            </w:r>
            <w:proofErr w:type="spellEnd"/>
            <w:r>
              <w:t>;</w:t>
            </w:r>
          </w:p>
          <w:p w14:paraId="395708A2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გ</w:t>
            </w:r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სპეციალიზებული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proofErr w:type="spellEnd"/>
            <w:r>
              <w:t xml:space="preserve"> –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გაეწევა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ღრმა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გონებრივი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მძიმე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rPr>
                <w:sz w:val="15"/>
                <w:szCs w:val="15"/>
              </w:rPr>
              <w:t>,</w:t>
            </w:r>
            <w:r>
              <w:t xml:space="preserve">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მრავლობითი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შეზღუდვის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მოითხოვს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დამატებით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მომზადებას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სატრენინგო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გავლას</w:t>
            </w:r>
            <w:proofErr w:type="spellEnd"/>
            <w:r>
              <w:t>. (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მოსამზადებელი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სატრენინგო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ადგენს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ითანხმებს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ოკუპირებული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სამინისტრო</w:t>
            </w:r>
            <w:proofErr w:type="spellEnd"/>
            <w:r>
              <w:t xml:space="preserve">).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მინიჭებული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ექსპერტიზის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უფლებამოსილება</w:t>
            </w:r>
            <w:proofErr w:type="spellEnd"/>
            <w:r>
              <w:t>);</w:t>
            </w:r>
          </w:p>
          <w:p w14:paraId="5AF2F223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დ</w:t>
            </w:r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 xml:space="preserve"> – 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</w:t>
            </w:r>
            <w:proofErr w:type="spellEnd"/>
            <w:r>
              <w:t>/</w:t>
            </w:r>
            <w:commentRangeStart w:id="7"/>
            <w:proofErr w:type="spellStart"/>
            <w:r>
              <w:rPr>
                <w:rFonts w:ascii="Sylfaen" w:hAnsi="Sylfaen" w:cs="Sylfaen"/>
              </w:rPr>
              <w:t>დაწესებულება</w:t>
            </w:r>
            <w:commentRangeEnd w:id="7"/>
            <w:proofErr w:type="spellEnd"/>
            <w:r w:rsidR="00D47462">
              <w:rPr>
                <w:rStyle w:val="CommentReference"/>
              </w:rPr>
              <w:commentReference w:id="7"/>
            </w:r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შეიმუშავებს</w:t>
            </w:r>
            <w:proofErr w:type="spellEnd"/>
            <w:r>
              <w:t xml:space="preserve">, </w:t>
            </w:r>
            <w:commentRangeStart w:id="8"/>
            <w:proofErr w:type="spellStart"/>
            <w:r w:rsidRPr="00D47462">
              <w:rPr>
                <w:rFonts w:ascii="Sylfaen" w:hAnsi="Sylfaen" w:cs="Sylfaen"/>
                <w:highlight w:val="yellow"/>
              </w:rPr>
              <w:t>აფინანსებს</w:t>
            </w:r>
            <w:commentRangeEnd w:id="8"/>
            <w:proofErr w:type="spellEnd"/>
            <w:r w:rsidR="00D47462">
              <w:rPr>
                <w:rStyle w:val="CommentReference"/>
              </w:rPr>
              <w:commentReference w:id="8"/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საზღვრებში</w:t>
            </w:r>
            <w:proofErr w:type="spellEnd"/>
            <w:r>
              <w:t xml:space="preserve"> </w:t>
            </w:r>
            <w:commentRangeStart w:id="9"/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commentRangeEnd w:id="9"/>
            <w:proofErr w:type="spellEnd"/>
            <w:r w:rsidR="00D47462">
              <w:rPr>
                <w:rStyle w:val="CommentReference"/>
              </w:rPr>
              <w:commentReference w:id="9"/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>;</w:t>
            </w:r>
          </w:p>
          <w:p w14:paraId="354006E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ე</w:t>
            </w:r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 xml:space="preserve"> – 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ორგანიზაცია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ასრულებს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ორგანოს</w:t>
            </w:r>
            <w:proofErr w:type="spellEnd"/>
            <w:r>
              <w:t>/</w:t>
            </w:r>
            <w:proofErr w:type="spellStart"/>
            <w:r w:rsidRPr="00D47462">
              <w:rPr>
                <w:rFonts w:ascii="Sylfaen" w:hAnsi="Sylfaen" w:cs="Sylfaen"/>
                <w:highlight w:val="yellow"/>
              </w:rPr>
              <w:t>დაწესებულები</w:t>
            </w:r>
            <w:r>
              <w:rPr>
                <w:rFonts w:ascii="Sylfaen" w:hAnsi="Sylfaen" w:cs="Sylfaen"/>
              </w:rPr>
              <w:t>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საბიუჯეტო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მომსახურებას</w:t>
            </w:r>
            <w:proofErr w:type="spellEnd"/>
            <w:r>
              <w:t>;</w:t>
            </w:r>
          </w:p>
          <w:p w14:paraId="74558BC1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ვ</w:t>
            </w:r>
            <w:r>
              <w:rPr>
                <w:b/>
                <w:bCs/>
              </w:rPr>
              <w:t xml:space="preserve">) </w:t>
            </w:r>
            <w:commentRangeStart w:id="10"/>
            <w:proofErr w:type="spellStart"/>
            <w:r>
              <w:rPr>
                <w:rFonts w:ascii="Sylfaen" w:hAnsi="Sylfaen" w:cs="Sylfaen"/>
                <w:b/>
                <w:bCs/>
              </w:rPr>
              <w:t>მხარდამჭერი</w:t>
            </w:r>
            <w:commentRangeEnd w:id="10"/>
            <w:proofErr w:type="spellEnd"/>
            <w:r w:rsidR="00D47462">
              <w:rPr>
                <w:rStyle w:val="CommentReference"/>
              </w:rPr>
              <w:commentReference w:id="10"/>
            </w:r>
            <w:r>
              <w:rPr>
                <w:b/>
                <w:bCs/>
              </w:rPr>
              <w:t xml:space="preserve"> – 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სასამართლოს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საკითხში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დანიშნულია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მხარდამჭერად</w:t>
            </w:r>
            <w:proofErr w:type="spellEnd"/>
            <w:r>
              <w:t>; </w:t>
            </w:r>
          </w:p>
          <w:p w14:paraId="10DF620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ზ</w:t>
            </w:r>
            <w:r>
              <w:rPr>
                <w:b/>
                <w:bCs/>
              </w:rPr>
              <w:t>)</w:t>
            </w:r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ხელშეკრულება</w:t>
            </w:r>
            <w:proofErr w:type="spellEnd"/>
            <w:r>
              <w:rPr>
                <w:b/>
                <w:bCs/>
              </w:rPr>
              <w:t> –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გაფორმებული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სამმხრივი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ხელშეკრულება</w:t>
            </w:r>
            <w:proofErr w:type="spellEnd"/>
            <w:r>
              <w:t>);</w:t>
            </w:r>
          </w:p>
          <w:p w14:paraId="64C06435" w14:textId="361B9AA4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თ</w:t>
            </w:r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მონიტორინგი</w:t>
            </w:r>
            <w:proofErr w:type="spellEnd"/>
            <w:r>
              <w:t> –</w:t>
            </w:r>
            <w:r w:rsidR="00D47462">
              <w:t xml:space="preserve"> </w:t>
            </w:r>
            <w:commentRangeStart w:id="11"/>
            <w:proofErr w:type="spellStart"/>
            <w:r>
              <w:rPr>
                <w:rFonts w:ascii="Sylfaen" w:hAnsi="Sylfaen" w:cs="Sylfaen"/>
              </w:rPr>
              <w:t>განმახორციელებლის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გაერთიანებული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კონვენციის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უწყება</w:t>
            </w:r>
            <w:proofErr w:type="spellEnd"/>
            <w:r>
              <w:t>. </w:t>
            </w:r>
            <w:commentRangeEnd w:id="11"/>
            <w:r w:rsidR="00D47462">
              <w:rPr>
                <w:rStyle w:val="CommentReference"/>
              </w:rPr>
              <w:commentReference w:id="11"/>
            </w:r>
          </w:p>
          <w:p w14:paraId="43D131E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ი</w:t>
            </w:r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ზედამხედველობა</w:t>
            </w:r>
            <w:proofErr w:type="spellEnd"/>
            <w:r>
              <w:t xml:space="preserve"> – </w:t>
            </w:r>
            <w:commentRangeStart w:id="12"/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გამართული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ფუნქციონირებისა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დაკვირვება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ფაქტების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შესწავლა</w:t>
            </w:r>
            <w:proofErr w:type="spellEnd"/>
            <w:r>
              <w:t>.</w:t>
            </w:r>
            <w:commentRangeEnd w:id="12"/>
            <w:r w:rsidR="00D47462">
              <w:rPr>
                <w:rStyle w:val="CommentReference"/>
              </w:rPr>
              <w:commentReference w:id="12"/>
            </w:r>
          </w:p>
          <w:p w14:paraId="4B742CEE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ორგანიზება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შინაარსი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მოცულობა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ჩართვა</w:t>
            </w:r>
            <w:proofErr w:type="spellEnd"/>
          </w:p>
          <w:p w14:paraId="42EC8146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lastRenderedPageBreak/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იღებს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ინდივიდუალურ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ფუნქციურ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მორგებულ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უწყობს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დამოუკიდებლობის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ზრდას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აქტივობას</w:t>
            </w:r>
            <w:proofErr w:type="spellEnd"/>
            <w:r>
              <w:t>.</w:t>
            </w:r>
          </w:p>
          <w:p w14:paraId="062839F8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504482E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დეტალური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მარეგულირებელი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სამართლებრივი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მომზადებას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დასამტკიცებლად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შეესაბამება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გაეროს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კონვენციის</w:t>
            </w:r>
            <w:proofErr w:type="spellEnd"/>
            <w:r>
              <w:t>, „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მოთხოვნებს</w:t>
            </w:r>
            <w:proofErr w:type="spellEnd"/>
            <w:r>
              <w:t>;</w:t>
            </w:r>
          </w:p>
          <w:p w14:paraId="6F5EF7B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კონსულტირებას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სამმხრივი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შემდეგში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ხელშეკრულება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სტანდარტებთან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შესაბამისობას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მოიცავს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გასაწევი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ვალდებულებებს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ვადებს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განრიგს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კონფიდენციალურობის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უსაფრთხოების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სპეციფიკურ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ასპექტებს</w:t>
            </w:r>
            <w:proofErr w:type="spellEnd"/>
            <w:r>
              <w:t>; </w:t>
            </w:r>
          </w:p>
          <w:p w14:paraId="2952F85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მისაღებად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უშუალოდ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მხარდამჭერისგან</w:t>
            </w:r>
            <w:proofErr w:type="spellEnd"/>
            <w:r>
              <w:rPr>
                <w:vertAlign w:val="superscript"/>
              </w:rPr>
              <w:t>​2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დანართი</w:t>
            </w:r>
            <w:proofErr w:type="spellEnd"/>
            <w:r>
              <w:t xml:space="preserve"> №1);</w:t>
            </w:r>
          </w:p>
          <w:p w14:paraId="6F0EAE12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განიხილავს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განცხადებებს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განმცხადებლის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ექსპერტიზის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ფორმა</w:t>
            </w:r>
            <w:proofErr w:type="spellEnd"/>
            <w:r>
              <w:t xml:space="preserve"> №IV-50/2),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>, (</w:t>
            </w:r>
            <w:proofErr w:type="spellStart"/>
            <w:r>
              <w:rPr>
                <w:rFonts w:ascii="Sylfaen" w:hAnsi="Sylfaen" w:cs="Sylfaen"/>
              </w:rPr>
              <w:t>სადაც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აღნიშნულია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წინასწარ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შემუშავებული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იღებს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არაუგვიანეს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განცხადების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>.</w:t>
            </w:r>
          </w:p>
          <w:p w14:paraId="2138E1C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ამტკიცებს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ფორმებს</w:t>
            </w:r>
            <w:proofErr w:type="spellEnd"/>
            <w:r>
              <w:t>.</w:t>
            </w:r>
          </w:p>
          <w:p w14:paraId="1E3A3EE0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lastRenderedPageBreak/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3B8AD7F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გაკეთებული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არაუგვიანეს</w:t>
            </w:r>
            <w:proofErr w:type="spellEnd"/>
            <w:r>
              <w:t xml:space="preserve"> 10 </w:t>
            </w:r>
            <w:proofErr w:type="spellStart"/>
            <w:r>
              <w:rPr>
                <w:rFonts w:ascii="Sylfaen" w:hAnsi="Sylfaen" w:cs="Sylfaen"/>
              </w:rPr>
              <w:t>კალენდარული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დღის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სტილის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გარემოს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მნიშვნელოვანი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>, (</w:t>
            </w:r>
            <w:proofErr w:type="spellStart"/>
            <w:r>
              <w:rPr>
                <w:rFonts w:ascii="Sylfaen" w:hAnsi="Sylfaen" w:cs="Sylfaen"/>
              </w:rPr>
              <w:t>დანართი</w:t>
            </w:r>
            <w:proofErr w:type="spellEnd"/>
            <w:r>
              <w:t xml:space="preserve"> №2) </w:t>
            </w:r>
            <w:proofErr w:type="spellStart"/>
            <w:r>
              <w:rPr>
                <w:rFonts w:ascii="Sylfaen" w:hAnsi="Sylfaen" w:cs="Sylfaen"/>
              </w:rPr>
              <w:t>სასურველი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ასისტირებისთვის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ოდენობის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გადახედვას</w:t>
            </w:r>
            <w:proofErr w:type="spellEnd"/>
            <w:r>
              <w:t xml:space="preserve"> №3 </w:t>
            </w:r>
            <w:proofErr w:type="spellStart"/>
            <w:r>
              <w:rPr>
                <w:rFonts w:ascii="Sylfaen" w:hAnsi="Sylfaen" w:cs="Sylfaen"/>
              </w:rPr>
              <w:t>დანართის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მიხედვით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მაძიებელი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მონაწილეობით</w:t>
            </w:r>
            <w:proofErr w:type="spellEnd"/>
            <w:r>
              <w:t>;</w:t>
            </w:r>
          </w:p>
          <w:p w14:paraId="588BE83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ასისტენტების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შერჩევას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სურვილის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შესაძლებლობების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ასაკი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სქესი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პიროვნული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თვისებები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კულტურული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თავისებურებები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ინტერესები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საკომუნიკაციო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ენა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ჩვევები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 xml:space="preserve">.)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ასისტენტად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ასისტენტებად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შეირჩეს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შვილები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მშობლები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მეუღლე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r>
              <w:t>-</w:t>
            </w:r>
            <w:r>
              <w:rPr>
                <w:rFonts w:ascii="Sylfaen" w:hAnsi="Sylfaen" w:cs="Sylfaen"/>
              </w:rPr>
              <w:t>ძმები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მუდმივად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მცხოვრები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სასამართლოს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დანიშნულ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აყვანის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ეზღუდება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მიმწოდებელმა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განიხილოს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რამდენიმე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სავარაუდო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კანდიდატი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ჩართულობით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საბოლოო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იღებს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);</w:t>
            </w:r>
          </w:p>
          <w:p w14:paraId="0A5926E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სამმხრივი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გაფორმებას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შეიმუშავებს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განრიგს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ამასთან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ახდენს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გადახედვას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ცვლილებების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შეტანას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მონაწილეობით</w:t>
            </w:r>
            <w:proofErr w:type="spellEnd"/>
            <w:r>
              <w:t>;</w:t>
            </w:r>
          </w:p>
          <w:p w14:paraId="1936555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თანამშრომლობს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სარეაბილიტაციო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საგანმანათლებლო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სპეციალისტთან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ასეთის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ინდივიდუალური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გეგმების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დანიშნული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დავალებების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უნარების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დახმარებას</w:t>
            </w:r>
            <w:proofErr w:type="spellEnd"/>
            <w:r>
              <w:t>;</w:t>
            </w:r>
          </w:p>
          <w:p w14:paraId="5474DA3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ინდივიდუალური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სურვილის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მიხედვით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მოიცავდეს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მოვლის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ჩაცმის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საყიდლებზე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სიარულის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მობილობისა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კომუნიკაციის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რეაბილიტაციისა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მუშაობისა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დასვენების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დღის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დაგეგმვის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აქტივობებში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არღვევს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უფლებებს</w:t>
            </w:r>
            <w:proofErr w:type="spellEnd"/>
            <w:r>
              <w:t xml:space="preserve"> (№3 </w:t>
            </w:r>
            <w:proofErr w:type="spellStart"/>
            <w:r>
              <w:rPr>
                <w:rFonts w:ascii="Sylfaen" w:hAnsi="Sylfaen" w:cs="Sylfaen"/>
              </w:rPr>
              <w:t>დანართის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). </w:t>
            </w:r>
            <w:proofErr w:type="spellStart"/>
            <w:r>
              <w:rPr>
                <w:rFonts w:ascii="Sylfaen" w:hAnsi="Sylfaen" w:cs="Sylfaen"/>
              </w:rPr>
              <w:t>ამასთან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განკუთვნილი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გულისხმობს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როგორ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რომელი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აქტივობებისა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გაუწევს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</w:t>
            </w:r>
            <w:proofErr w:type="spellEnd"/>
            <w:r>
              <w:t>;</w:t>
            </w:r>
          </w:p>
          <w:p w14:paraId="21E5957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>.</w:t>
            </w:r>
          </w:p>
          <w:p w14:paraId="7FA35290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4.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დაფინანსება</w:t>
            </w:r>
          </w:p>
          <w:p w14:paraId="37A34CD5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ოდენობა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მექანიზმები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მოცულობითა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ხარისხით</w:t>
            </w:r>
            <w:proofErr w:type="spellEnd"/>
            <w:r>
              <w:t>.</w:t>
            </w:r>
          </w:p>
          <w:p w14:paraId="0EC75E39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11767831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შეფასებას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ხელფასს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საზედამხედველო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ხარჯებს</w:t>
            </w:r>
            <w:proofErr w:type="spellEnd"/>
            <w:r>
              <w:t>;</w:t>
            </w:r>
          </w:p>
          <w:p w14:paraId="08EDAE3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მცირე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ტარიფის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განსაზღვრას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რეგულარული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ასისტირებისთვის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ამასთან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ტიპი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შესაძლოა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იცვლებოდეს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სხვადასხვა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ეტაპზე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ცხოვრებისეულ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მომხდარი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ცვლილებებით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განპირობებული</w:t>
            </w:r>
            <w:proofErr w:type="spellEnd"/>
            <w:r>
              <w:t>;</w:t>
            </w:r>
          </w:p>
          <w:p w14:paraId="21415996" w14:textId="77777777" w:rsidR="0007795D" w:rsidRDefault="00443842">
            <w:pPr>
              <w:pStyle w:val="NormalWeb"/>
              <w:jc w:val="both"/>
            </w:pPr>
            <w:commentRangeStart w:id="13"/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თვეში</w:t>
            </w:r>
            <w:proofErr w:type="spellEnd"/>
            <w:r>
              <w:t xml:space="preserve"> 60 </w:t>
            </w:r>
            <w:proofErr w:type="spellStart"/>
            <w:r>
              <w:rPr>
                <w:rFonts w:ascii="Sylfaen" w:hAnsi="Sylfaen" w:cs="Sylfaen"/>
              </w:rPr>
              <w:t>საათის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სპეციალიზებული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ასისტირებისთვის</w:t>
            </w:r>
            <w:proofErr w:type="spellEnd"/>
            <w:r>
              <w:t xml:space="preserve"> 120 </w:t>
            </w:r>
            <w:proofErr w:type="spellStart"/>
            <w:r>
              <w:rPr>
                <w:rFonts w:ascii="Sylfaen" w:hAnsi="Sylfaen" w:cs="Sylfaen"/>
              </w:rPr>
              <w:t>საათის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სურვილისა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პუნქტის</w:t>
            </w:r>
            <w:proofErr w:type="spellEnd"/>
            <w:r>
              <w:t xml:space="preserve"> ,,</w:t>
            </w:r>
            <w:r>
              <w:rPr>
                <w:rFonts w:ascii="Sylfaen" w:hAnsi="Sylfaen" w:cs="Sylfaen"/>
              </w:rPr>
              <w:t>ა</w:t>
            </w:r>
            <w:proofErr w:type="gram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მიხედვით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გათვალისწინებით</w:t>
            </w:r>
            <w:proofErr w:type="spellEnd"/>
            <w:r>
              <w:t xml:space="preserve"> </w:t>
            </w:r>
            <w:commentRangeEnd w:id="13"/>
            <w:r w:rsidR="005E0C0A">
              <w:rPr>
                <w:rStyle w:val="CommentReference"/>
              </w:rPr>
              <w:commentReference w:id="13"/>
            </w:r>
            <w:r>
              <w:t>(</w:t>
            </w:r>
            <w:proofErr w:type="spellStart"/>
            <w:r>
              <w:rPr>
                <w:rFonts w:ascii="Sylfaen" w:hAnsi="Sylfaen" w:cs="Sylfaen"/>
              </w:rPr>
              <w:t>დანართი</w:t>
            </w:r>
            <w:proofErr w:type="spellEnd"/>
            <w:r>
              <w:t xml:space="preserve"> №3),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თუმცა</w:t>
            </w:r>
            <w:proofErr w:type="spellEnd"/>
            <w:r w:rsidRPr="00623476">
              <w:rPr>
                <w:highlight w:val="yellow"/>
              </w:rPr>
              <w:t xml:space="preserve">,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ეს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არ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ზღუდავს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მას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საჭიროების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შემთხვევაში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დააფინანსოს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მომსახურება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commentRangeStart w:id="14"/>
            <w:proofErr w:type="spellStart"/>
            <w:r w:rsidRPr="00623476">
              <w:rPr>
                <w:rFonts w:ascii="Sylfaen" w:hAnsi="Sylfaen" w:cs="Sylfaen"/>
                <w:highlight w:val="yellow"/>
              </w:rPr>
              <w:t>აღნიშნულ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საათებზე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მეტი</w:t>
            </w:r>
            <w:proofErr w:type="spellEnd"/>
            <w:r w:rsidRPr="00623476">
              <w:rPr>
                <w:highlight w:val="yellow"/>
              </w:rPr>
              <w:t xml:space="preserve"> </w:t>
            </w:r>
            <w:proofErr w:type="spellStart"/>
            <w:r w:rsidRPr="00623476">
              <w:rPr>
                <w:rFonts w:ascii="Sylfaen" w:hAnsi="Sylfaen" w:cs="Sylfaen"/>
                <w:highlight w:val="yellow"/>
              </w:rPr>
              <w:t>მოცულობით</w:t>
            </w:r>
            <w:proofErr w:type="spellEnd"/>
            <w:r w:rsidRPr="00623476">
              <w:rPr>
                <w:highlight w:val="yellow"/>
              </w:rPr>
              <w:t>;</w:t>
            </w:r>
            <w:commentRangeEnd w:id="14"/>
            <w:r w:rsidR="00623476">
              <w:rPr>
                <w:rStyle w:val="CommentReference"/>
              </w:rPr>
              <w:commentReference w:id="14"/>
            </w:r>
          </w:p>
          <w:p w14:paraId="63168EA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განსაზღვროს</w:t>
            </w:r>
            <w:proofErr w:type="spellEnd"/>
            <w:r>
              <w:t xml:space="preserve"> </w:t>
            </w:r>
            <w:commentRangeStart w:id="15"/>
            <w:proofErr w:type="spellStart"/>
            <w:r>
              <w:rPr>
                <w:rFonts w:ascii="Sylfaen" w:hAnsi="Sylfaen" w:cs="Sylfaen"/>
              </w:rPr>
              <w:t>ანაზღაურების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ანგარიშსწორების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ერთეული</w:t>
            </w:r>
            <w:proofErr w:type="spellEnd"/>
            <w:r>
              <w:t xml:space="preserve"> </w:t>
            </w:r>
            <w:commentRangeEnd w:id="15"/>
            <w:r w:rsidR="00623476">
              <w:rPr>
                <w:rStyle w:val="CommentReference"/>
              </w:rPr>
              <w:commentReference w:id="15"/>
            </w:r>
            <w:r>
              <w:t>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., </w:t>
            </w:r>
            <w:proofErr w:type="spellStart"/>
            <w:r>
              <w:rPr>
                <w:rFonts w:ascii="Sylfaen" w:hAnsi="Sylfaen" w:cs="Sylfaen"/>
              </w:rPr>
              <w:t>ვიზიტი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საათი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ინსტრუმენტი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მატერიალიზებული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ვაუჩერი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არამატერიალიზებული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ვაუჩერი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შესრულებული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ანგარიში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>).</w:t>
            </w:r>
          </w:p>
          <w:p w14:paraId="736BA197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0323008A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ანაზღაურებასთან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ანგარიშების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წარდგენას</w:t>
            </w:r>
            <w:proofErr w:type="spellEnd"/>
            <w:r>
              <w:t>;</w:t>
            </w:r>
          </w:p>
          <w:p w14:paraId="70D86A2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ანაზღაურების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გადახდას</w:t>
            </w:r>
            <w:proofErr w:type="spellEnd"/>
            <w:r>
              <w:t xml:space="preserve"> </w:t>
            </w:r>
            <w:commentRangeStart w:id="16"/>
            <w:proofErr w:type="spellStart"/>
            <w:r>
              <w:rPr>
                <w:rFonts w:ascii="Sylfaen" w:hAnsi="Sylfaen" w:cs="Sylfaen"/>
              </w:rPr>
              <w:t>ხელშეკრულების</w:t>
            </w:r>
            <w:commentRangeEnd w:id="16"/>
            <w:proofErr w:type="spellEnd"/>
            <w:r w:rsidR="00623476">
              <w:rPr>
                <w:rStyle w:val="CommentReference"/>
              </w:rPr>
              <w:commentReference w:id="16"/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;</w:t>
            </w:r>
          </w:p>
          <w:p w14:paraId="396D209B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დაუშვებელია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ანაზღაურების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მოთხოვნა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ავანსის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სახით</w:t>
            </w:r>
            <w:proofErr w:type="spellEnd"/>
            <w:r>
              <w:t>.</w:t>
            </w:r>
          </w:p>
          <w:p w14:paraId="2A889AF9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5. </w:t>
            </w:r>
            <w:r>
              <w:rPr>
                <w:rFonts w:ascii="Sylfaen" w:hAnsi="Sylfaen" w:cs="Sylfaen"/>
                <w:b/>
                <w:bCs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შესახებ</w:t>
            </w:r>
          </w:p>
          <w:p w14:paraId="55AE12EE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>.</w:t>
            </w:r>
          </w:p>
          <w:p w14:paraId="12191173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66BF2C3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სერვისის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შინაარსი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ფორმები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მოცულობა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სამიზნე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ჯგუფი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უფლებები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გავრცელებას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აღნიშნულ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გაზრდას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სამიზნე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ჯგუფებსა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მისაწვდომი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საშუალებით</w:t>
            </w:r>
            <w:proofErr w:type="spellEnd"/>
            <w:r>
              <w:t>;</w:t>
            </w:r>
          </w:p>
          <w:p w14:paraId="4F0FFFB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აწვდის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ების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;</w:t>
            </w:r>
          </w:p>
          <w:p w14:paraId="33D2D39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სტრატეგიული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საკანონმდებლო</w:t>
            </w:r>
            <w:proofErr w:type="spellEnd"/>
            <w:r>
              <w:t xml:space="preserve"> </w:t>
            </w:r>
            <w:commentRangeStart w:id="17"/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დაგეგმვა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განხორციელება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ფორმირება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განვითარება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დონეზე</w:t>
            </w:r>
            <w:proofErr w:type="spellEnd"/>
            <w:r>
              <w:t>.</w:t>
            </w:r>
            <w:commentRangeEnd w:id="17"/>
            <w:r w:rsidR="00623476">
              <w:rPr>
                <w:rStyle w:val="CommentReference"/>
              </w:rPr>
              <w:commentReference w:id="17"/>
            </w:r>
          </w:p>
          <w:p w14:paraId="3A0D4C0F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2B2BB85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შეიმუშავებს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№4);</w:t>
            </w:r>
          </w:p>
          <w:p w14:paraId="474C8441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კონსულტაციას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როგორც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ზოგადად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;</w:t>
            </w:r>
          </w:p>
          <w:p w14:paraId="5D7A7B7E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მისაღები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ფორმატით</w:t>
            </w:r>
            <w:proofErr w:type="spellEnd"/>
            <w:r>
              <w:t>;</w:t>
            </w:r>
          </w:p>
          <w:p w14:paraId="3EE06E5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აწვდის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მსგავს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ასეთის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>);</w:t>
            </w:r>
          </w:p>
          <w:p w14:paraId="42F6943E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შეიმუშავებს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აწარმოებს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დოკუმენტაციას</w:t>
            </w:r>
            <w:proofErr w:type="spellEnd"/>
            <w:r>
              <w:t>:</w:t>
            </w:r>
          </w:p>
          <w:p w14:paraId="08A1D9AE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commentRangeStart w:id="18"/>
            <w:proofErr w:type="spellStart"/>
            <w:r>
              <w:rPr>
                <w:rFonts w:ascii="Sylfaen" w:hAnsi="Sylfaen" w:cs="Sylfaen"/>
              </w:rPr>
              <w:t>კანდიდატების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აპლიკაციის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</w:t>
            </w:r>
            <w:proofErr w:type="spellEnd"/>
            <w:r>
              <w:t>;</w:t>
            </w:r>
            <w:commentRangeEnd w:id="18"/>
            <w:r w:rsidR="005B358D">
              <w:rPr>
                <w:rStyle w:val="CommentReference"/>
              </w:rPr>
              <w:commentReference w:id="18"/>
            </w:r>
          </w:p>
          <w:p w14:paraId="4428A2CE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დანართი</w:t>
            </w:r>
            <w:proofErr w:type="spellEnd"/>
            <w:r>
              <w:t xml:space="preserve"> №5);</w:t>
            </w:r>
          </w:p>
          <w:p w14:paraId="65FA9452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დანართი</w:t>
            </w:r>
            <w:proofErr w:type="spellEnd"/>
            <w:r>
              <w:t xml:space="preserve"> №6);</w:t>
            </w:r>
          </w:p>
          <w:p w14:paraId="591905AC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ქცევის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კოდექსი</w:t>
            </w:r>
            <w:proofErr w:type="spellEnd"/>
            <w:r>
              <w:t>)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№7);</w:t>
            </w:r>
          </w:p>
          <w:p w14:paraId="2FFB894D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კმაყოფილების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შეფასების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უკუკავშირის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</w:t>
            </w:r>
            <w:proofErr w:type="spellEnd"/>
            <w:r>
              <w:t>;  </w:t>
            </w:r>
          </w:p>
          <w:p w14:paraId="5FCF2570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გაპროტესტების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პროცედურებს</w:t>
            </w:r>
            <w:proofErr w:type="spellEnd"/>
            <w:r>
              <w:t>; </w:t>
            </w:r>
          </w:p>
          <w:p w14:paraId="28DC2B0E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lastRenderedPageBreak/>
              <w:t>ე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კონფიდენციალური</w:t>
            </w:r>
            <w:proofErr w:type="spellEnd"/>
            <w:r>
              <w:t xml:space="preserve"> </w:t>
            </w:r>
            <w:commentRangeStart w:id="19"/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;</w:t>
            </w:r>
            <w:commentRangeEnd w:id="19"/>
            <w:r w:rsidR="005B358D">
              <w:rPr>
                <w:rStyle w:val="CommentReference"/>
              </w:rPr>
              <w:commentReference w:id="19"/>
            </w:r>
          </w:p>
          <w:p w14:paraId="216C8B1C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აზრის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გამოხატვის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აღრიცხვას</w:t>
            </w:r>
            <w:proofErr w:type="spellEnd"/>
            <w:r>
              <w:t>;</w:t>
            </w:r>
          </w:p>
          <w:p w14:paraId="5C216E89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კონფლიქტური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აღრიცხვას</w:t>
            </w:r>
            <w:proofErr w:type="spellEnd"/>
            <w:r>
              <w:t>;</w:t>
            </w:r>
          </w:p>
          <w:p w14:paraId="099A74E9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კ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პროცედურებს</w:t>
            </w:r>
            <w:proofErr w:type="spellEnd"/>
            <w:r>
              <w:t>;</w:t>
            </w:r>
          </w:p>
          <w:p w14:paraId="0583BAC8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ე</w:t>
            </w:r>
            <w:r>
              <w:t>.</w:t>
            </w:r>
            <w:r>
              <w:rPr>
                <w:rFonts w:ascii="Sylfaen" w:hAnsi="Sylfaen" w:cs="Sylfaen"/>
              </w:rPr>
              <w:t>ლ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commentRangeStart w:id="20"/>
            <w:proofErr w:type="spellStart"/>
            <w:r>
              <w:rPr>
                <w:rFonts w:ascii="Sylfaen" w:hAnsi="Sylfaen" w:cs="Sylfaen"/>
              </w:rPr>
              <w:t>შიდა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ზედამხედველობისა</w:t>
            </w:r>
            <w:proofErr w:type="spellEnd"/>
            <w:r>
              <w:t xml:space="preserve"> </w:t>
            </w:r>
            <w:commentRangeEnd w:id="20"/>
            <w:r w:rsidR="005B358D">
              <w:rPr>
                <w:rStyle w:val="CommentReference"/>
              </w:rPr>
              <w:commentReference w:id="20"/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პროცედურებს</w:t>
            </w:r>
            <w:proofErr w:type="spellEnd"/>
            <w:r>
              <w:t>.</w:t>
            </w:r>
          </w:p>
          <w:p w14:paraId="29A13D9C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6.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შესახებ</w:t>
            </w:r>
            <w:proofErr w:type="spellEnd"/>
          </w:p>
          <w:p w14:paraId="29C550EE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მოსარგებლე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შექმნილია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იწარმოება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მოიცავს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>.</w:t>
            </w:r>
          </w:p>
          <w:p w14:paraId="11BE8A56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55CDD0D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აწარმოებს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მსურველი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ბაზას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ერთიან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რეესტრს</w:t>
            </w:r>
            <w:proofErr w:type="spellEnd"/>
            <w:r>
              <w:t>;</w:t>
            </w:r>
          </w:p>
          <w:p w14:paraId="53D1D2D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მოსარგებლე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გაერთიანებული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შეზღუდული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კონვენციის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ბრძანებით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შემთხვევებში</w:t>
            </w:r>
            <w:proofErr w:type="spellEnd"/>
            <w:r>
              <w:t>.</w:t>
            </w:r>
          </w:p>
          <w:p w14:paraId="33939E23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4126787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წარმოებას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>;</w:t>
            </w:r>
          </w:p>
          <w:p w14:paraId="7BE909BB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აწარმოებს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ავსებს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ასახავს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commentRangeStart w:id="21"/>
            <w:proofErr w:type="spellStart"/>
            <w:r>
              <w:rPr>
                <w:rFonts w:ascii="Sylfaen" w:hAnsi="Sylfaen" w:cs="Sylfaen"/>
              </w:rPr>
              <w:t>სურვილებსა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მოთხოვნებს</w:t>
            </w:r>
            <w:proofErr w:type="spellEnd"/>
            <w:r>
              <w:t>;</w:t>
            </w:r>
            <w:commentRangeEnd w:id="21"/>
            <w:r w:rsidR="005B358D">
              <w:rPr>
                <w:rStyle w:val="CommentReference"/>
              </w:rPr>
              <w:commentReference w:id="21"/>
            </w:r>
          </w:p>
          <w:p w14:paraId="36273F3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აწარმოებს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დასაქმებული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დასაქმების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მსურველი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რეესტრს</w:t>
            </w:r>
            <w:proofErr w:type="spellEnd"/>
            <w:r>
              <w:t>;</w:t>
            </w:r>
          </w:p>
          <w:p w14:paraId="1AB143F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აღრიცხავს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იჩენს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t>.</w:t>
            </w:r>
          </w:p>
          <w:p w14:paraId="1D889DBE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7.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კონფიდენციალობის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დაცვა</w:t>
            </w:r>
            <w:proofErr w:type="spellEnd"/>
          </w:p>
          <w:p w14:paraId="1D183B0C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>.</w:t>
            </w:r>
          </w:p>
          <w:p w14:paraId="459DF79A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5830AA4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მსურველი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ხელმისაწვდომობას</w:t>
            </w:r>
            <w:proofErr w:type="spellEnd"/>
            <w:r>
              <w:t>;</w:t>
            </w:r>
          </w:p>
          <w:p w14:paraId="5E01761A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გადაცემამდე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მისგან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მიღებას</w:t>
            </w:r>
            <w:proofErr w:type="spellEnd"/>
            <w:r>
              <w:t>;</w:t>
            </w:r>
          </w:p>
          <w:p w14:paraId="791CBD80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მიჩნეული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გადაეცეს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განსაკუთრებულ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;</w:t>
            </w:r>
          </w:p>
          <w:p w14:paraId="5E9ED39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>. </w:t>
            </w:r>
          </w:p>
          <w:p w14:paraId="0E27CD2E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27F70D3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სიტყვიერ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დაცულია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დაირღვეს</w:t>
            </w:r>
            <w:proofErr w:type="spellEnd"/>
            <w:r>
              <w:t>;</w:t>
            </w:r>
          </w:p>
          <w:p w14:paraId="4BC2D6F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პიროვნული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თავისებურებების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 xml:space="preserve">.) </w:t>
            </w:r>
            <w:proofErr w:type="spellStart"/>
            <w:r>
              <w:rPr>
                <w:rFonts w:ascii="Sylfaen" w:hAnsi="Sylfaen" w:cs="Sylfaen"/>
              </w:rPr>
              <w:t>საჯაროდ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განიხილება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მსგავსი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განხილვა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ნაწილია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განპირობებული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შემთხვევის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განხილვა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ინტერესებიდან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გამომდინარე</w:t>
            </w:r>
            <w:proofErr w:type="spellEnd"/>
            <w:r>
              <w:t>, 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გადაგზავნა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პოლიციისთვის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სახალხო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დამცველის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ოფისისთვის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მეურვეობისა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მზრუნველობის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ორგანოსთვის</w:t>
            </w:r>
            <w:proofErr w:type="spellEnd"/>
            <w:r>
              <w:t>);</w:t>
            </w:r>
          </w:p>
          <w:p w14:paraId="0CBD8F5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ინახება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პირებისთვის</w:t>
            </w:r>
            <w:proofErr w:type="spellEnd"/>
            <w:r>
              <w:t>;</w:t>
            </w:r>
          </w:p>
          <w:p w14:paraId="5F3176CA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გადაცემამდე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პირისგან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წარმომადგენლისგან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მხარდამჭერი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დეტალური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მიღება</w:t>
            </w:r>
            <w:proofErr w:type="spellEnd"/>
            <w:r>
              <w:t>;</w:t>
            </w:r>
          </w:p>
          <w:p w14:paraId="07A71055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კონფიდენციალურად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მიჩნეული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გადაეცეს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განსაკუთრებულ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„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;</w:t>
            </w:r>
          </w:p>
          <w:p w14:paraId="2F2A446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შეწყვეტის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ინახება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ორგანიზაციაში</w:t>
            </w:r>
            <w:proofErr w:type="spellEnd"/>
            <w:r>
              <w:t>;</w:t>
            </w:r>
          </w:p>
          <w:p w14:paraId="038EEDC0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ხელშეუხებლობის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>.</w:t>
            </w:r>
          </w:p>
          <w:p w14:paraId="1D43996C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8.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ძალადობისგან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დაცვა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რეაგირება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კონფლიქტურ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სიტუაციებში</w:t>
            </w:r>
            <w:proofErr w:type="spellEnd"/>
          </w:p>
          <w:p w14:paraId="45618054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რეაგირება</w:t>
            </w:r>
            <w:proofErr w:type="spellEnd"/>
            <w:r>
              <w:t>.</w:t>
            </w:r>
          </w:p>
          <w:p w14:paraId="4884E3EB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2D287A33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lastRenderedPageBreak/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.</w:t>
            </w:r>
          </w:p>
          <w:p w14:paraId="04E4C97A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 </w:t>
            </w:r>
          </w:p>
          <w:p w14:paraId="581203B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>;</w:t>
            </w:r>
          </w:p>
          <w:p w14:paraId="46257EB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ფსიქოლოგიური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სექსუალური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ძალადობა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იძულება</w:t>
            </w:r>
            <w:r>
              <w:t>,</w:t>
            </w:r>
            <w:r>
              <w:rPr>
                <w:rFonts w:ascii="Sylfaen" w:hAnsi="Sylfaen" w:cs="Sylfaen"/>
              </w:rPr>
              <w:t>უგულებელყოფა</w:t>
            </w:r>
            <w:proofErr w:type="spellEnd"/>
            <w:proofErr w:type="gram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ზომების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;</w:t>
            </w:r>
          </w:p>
          <w:p w14:paraId="277BEAC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აფიქსირებს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ატყობინებს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უწყებას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ძალადობაზე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ფსიქოლოგიური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სექსუალური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ეკონომიკური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იძულება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უგულებელყოფა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მოხდა</w:t>
            </w:r>
            <w:proofErr w:type="spellEnd"/>
            <w:r>
              <w:t>;</w:t>
            </w:r>
          </w:p>
          <w:p w14:paraId="57EAD77E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პასუხად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ღონისძიებას</w:t>
            </w:r>
            <w:proofErr w:type="spellEnd"/>
            <w:r>
              <w:t>.</w:t>
            </w:r>
          </w:p>
          <w:p w14:paraId="6759D8A2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>4.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კონფლიქტური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საპასუხოდ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აღირიცხება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>.</w:t>
            </w:r>
          </w:p>
          <w:p w14:paraId="7CD8B336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9.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უკუკავშირის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გაპროტესტების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პროცედურები</w:t>
            </w:r>
            <w:proofErr w:type="spellEnd"/>
          </w:p>
          <w:p w14:paraId="20602232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პროტესტისა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უკუკავშირის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გამოხატვის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შესაძლებლობა</w:t>
            </w:r>
            <w:proofErr w:type="spellEnd"/>
            <w:r>
              <w:t>.</w:t>
            </w:r>
          </w:p>
          <w:p w14:paraId="230C8A25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331C66D6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პროტესტის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ფორმისა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წინასწარ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შემუშავებული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.</w:t>
            </w:r>
          </w:p>
          <w:p w14:paraId="63A1FED3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58B9D1B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პროტესტისა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როგორც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უკუკავშირის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გამოხატვის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;</w:t>
            </w:r>
          </w:p>
          <w:p w14:paraId="6BB07835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შეიმუშავებს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უკუკავშირისა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პროტესტის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გამოხატვის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ხელმისაწვდომია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წარმომადგენლისთვის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>;</w:t>
            </w:r>
          </w:p>
          <w:p w14:paraId="6C0071B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 </w:t>
            </w:r>
            <w:proofErr w:type="spellStart"/>
            <w:r>
              <w:rPr>
                <w:rFonts w:ascii="Sylfaen" w:hAnsi="Sylfaen" w:cs="Sylfaen"/>
              </w:rPr>
              <w:t>ქმნის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საშუალებებს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იმისათვის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პირმა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წარმომადგენელმა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შეძლოს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სტრუქტურისა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შინაარსის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ანონიმური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უკუკავშირის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>;</w:t>
            </w:r>
          </w:p>
          <w:p w14:paraId="6816E852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შეიმუშავებს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კმაყოფილების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შეფასების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გარკვეული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რეგულარობით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კვარტალში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ერთხელ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გამოიყენება</w:t>
            </w:r>
            <w:proofErr w:type="spellEnd"/>
            <w:r>
              <w:t>;</w:t>
            </w:r>
          </w:p>
          <w:p w14:paraId="51DB7B3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აწარმოებს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პროტესტის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უკუკავშირის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გონივრული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აღრიცხვას</w:t>
            </w:r>
            <w:proofErr w:type="spellEnd"/>
            <w:r>
              <w:t>;</w:t>
            </w:r>
          </w:p>
          <w:p w14:paraId="6C12B642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რეგულარულად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მცირე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თვეში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ერთხელ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აწარმოებს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უკუკავშირის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განხილვას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რეაგირებას</w:t>
            </w:r>
            <w:proofErr w:type="spellEnd"/>
            <w:r>
              <w:t>.</w:t>
            </w:r>
          </w:p>
          <w:p w14:paraId="24E6F48B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10.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მიწოდებაში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ცვლილებების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შესახებ</w:t>
            </w:r>
            <w:proofErr w:type="spellEnd"/>
          </w:p>
          <w:p w14:paraId="4B4047FF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 xml:space="preserve">)/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წარმომადგენელი</w:t>
            </w:r>
            <w:proofErr w:type="spellEnd"/>
            <w:r>
              <w:t xml:space="preserve">/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ცვლილების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.</w:t>
            </w:r>
          </w:p>
          <w:p w14:paraId="7C16D0C2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12539B7D" w14:textId="77777777" w:rsidR="0007795D" w:rsidRDefault="00443842">
            <w:pPr>
              <w:pStyle w:val="NormalWeb"/>
              <w:jc w:val="both"/>
            </w:pPr>
            <w:proofErr w:type="spellStart"/>
            <w:r w:rsidRPr="00016A91">
              <w:rPr>
                <w:rFonts w:ascii="Sylfaen" w:hAnsi="Sylfaen" w:cs="Sylfaen"/>
                <w:highlight w:val="yellow"/>
              </w:rPr>
              <w:t>ახორციელებს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მომსახურების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მიწოდებასთან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დაკავშირებული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ინფორმაციის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შესწავლას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და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საჭიროების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შემთხვევაში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ახორციელებს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რეაგირებას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მომსახურების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სათანადოდ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განხორციელების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უზრუნველსაყოფად</w:t>
            </w:r>
            <w:proofErr w:type="spellEnd"/>
            <w:r w:rsidRPr="00016A91">
              <w:rPr>
                <w:highlight w:val="yellow"/>
              </w:rPr>
              <w:t>.</w:t>
            </w:r>
          </w:p>
          <w:p w14:paraId="2C80CB60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lastRenderedPageBreak/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6406E7DB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დახმარებით</w:t>
            </w:r>
            <w:proofErr w:type="spellEnd"/>
            <w:r>
              <w:t>)/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წარმომადგენელის</w:t>
            </w:r>
            <w:proofErr w:type="spellEnd"/>
            <w:r>
              <w:t xml:space="preserve">/ </w:t>
            </w:r>
            <w:proofErr w:type="spellStart"/>
            <w:r>
              <w:rPr>
                <w:rFonts w:ascii="Sylfaen" w:hAnsi="Sylfaen" w:cs="Sylfaen"/>
              </w:rPr>
              <w:t>წინასწარ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შეუძლია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გაწევა</w:t>
            </w:r>
            <w:proofErr w:type="spellEnd"/>
            <w:r>
              <w:t>;</w:t>
            </w:r>
          </w:p>
          <w:p w14:paraId="77F9AF6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გაუთვალისწინებელი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შეუძლია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პერიოდში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გააჩნია</w:t>
            </w:r>
            <w:proofErr w:type="spellEnd"/>
            <w:r>
              <w:t>;</w:t>
            </w:r>
          </w:p>
          <w:p w14:paraId="40CBAD88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შეცვლას</w:t>
            </w:r>
            <w:proofErr w:type="spellEnd"/>
            <w:r>
              <w:t>;</w:t>
            </w:r>
          </w:p>
          <w:p w14:paraId="60CD1871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აცნობებს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მომხდარი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ცვლილებების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როგორიცაა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თქმა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განპირობებული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ცვლილებების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შეტანის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აუცილებლობის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.: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იმყოფება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სტაციონარულ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დაწესებულებაში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როდესაც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დატოვა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მუდმივი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საცხოვრებელი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proofErr w:type="spellEnd"/>
            <w:r>
              <w:t>.).</w:t>
            </w:r>
          </w:p>
          <w:p w14:paraId="372F7F51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უსაფრთხოება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მდგომარეობა</w:t>
            </w:r>
            <w:proofErr w:type="spellEnd"/>
          </w:p>
          <w:p w14:paraId="34341F38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გაწევისას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უსაფრთხოება</w:t>
            </w:r>
            <w:proofErr w:type="spellEnd"/>
            <w:r>
              <w:t>.</w:t>
            </w:r>
          </w:p>
          <w:p w14:paraId="4E9E642F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2D764BCC" w14:textId="77777777" w:rsidR="0007795D" w:rsidRDefault="00443842">
            <w:pPr>
              <w:pStyle w:val="NormalWeb"/>
              <w:jc w:val="both"/>
            </w:pPr>
            <w:r w:rsidRPr="00016A91">
              <w:rPr>
                <w:rFonts w:ascii="Sylfaen" w:hAnsi="Sylfaen" w:cs="Sylfaen"/>
                <w:highlight w:val="yellow"/>
              </w:rPr>
              <w:t>ა</w:t>
            </w:r>
            <w:r w:rsidRPr="00016A91">
              <w:rPr>
                <w:highlight w:val="yellow"/>
              </w:rPr>
              <w:t xml:space="preserve">)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ახორციელებს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უსაფრთხოებასთან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დაკავშირებით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მიღებული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ინფორმაციის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შესწავლას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და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საჭიროების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შემთხვევაში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ახორციელებს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რეაგირებას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მომსახურების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სათანადოდ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განხორციელების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უზრუნველსაყოფად</w:t>
            </w:r>
            <w:proofErr w:type="spellEnd"/>
            <w:r w:rsidRPr="00016A91">
              <w:rPr>
                <w:highlight w:val="yellow"/>
              </w:rPr>
              <w:t>;</w:t>
            </w:r>
          </w:p>
          <w:p w14:paraId="2E469A1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ეპიდემია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პანდემია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ფორსმაჟორული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lastRenderedPageBreak/>
              <w:t>ინფორმირებას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ინსტრუქტაჟს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გასატარებელი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>;</w:t>
            </w:r>
          </w:p>
          <w:p w14:paraId="65923B0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უსაფრთხოების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ხელშეკრულებაში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ასახვას</w:t>
            </w:r>
            <w:proofErr w:type="spellEnd"/>
            <w:r>
              <w:t>.</w:t>
            </w:r>
          </w:p>
          <w:p w14:paraId="35F01B45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5752ECB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დაუყოვნებლივ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აცნობებს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წევრს</w:t>
            </w:r>
            <w:proofErr w:type="spellEnd"/>
            <w:r>
              <w:t>;</w:t>
            </w:r>
          </w:p>
          <w:p w14:paraId="23505A10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ეპიდემია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პანდემია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ფორსმაჟორული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სახელწიფოში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რეგულაციებისა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მოწოდებული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ინსტრუქციების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დაცვით</w:t>
            </w:r>
            <w:proofErr w:type="spellEnd"/>
            <w:r>
              <w:t>.</w:t>
            </w:r>
          </w:p>
          <w:p w14:paraId="5C9BDE05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ასისტენტი</w:t>
            </w:r>
            <w:proofErr w:type="spellEnd"/>
            <w:r>
              <w:rPr>
                <w:b/>
                <w:bCs/>
              </w:rPr>
              <w:t>:</w:t>
            </w:r>
          </w:p>
          <w:p w14:paraId="62A1473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ყოველთვის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ქსელში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ჩართული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ტელეფონი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ანგარიშით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იცის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ნომრები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სახანძრო</w:t>
            </w:r>
            <w:r>
              <w:t>-</w:t>
            </w:r>
            <w:r>
              <w:rPr>
                <w:rFonts w:ascii="Sylfaen" w:hAnsi="Sylfaen" w:cs="Sylfaen"/>
              </w:rPr>
              <w:t>სამაშველო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პოლიცია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სასწრაფო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დახმარება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გაზის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ელექტროენერგიის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წყლისა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კანალიზაციის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განყოფილებები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როგორც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წარმომადგენელთან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</w:t>
            </w:r>
            <w:proofErr w:type="spellEnd"/>
            <w:r>
              <w:t>(</w:t>
            </w:r>
            <w:proofErr w:type="spellStart"/>
            <w:r>
              <w:rPr>
                <w:rFonts w:ascii="Sylfaen" w:hAnsi="Sylfaen" w:cs="Sylfaen"/>
              </w:rPr>
              <w:t>ებ</w:t>
            </w:r>
            <w:proofErr w:type="spellEnd"/>
            <w:r>
              <w:t>)</w:t>
            </w:r>
            <w:proofErr w:type="spellStart"/>
            <w:r>
              <w:rPr>
                <w:rFonts w:ascii="Sylfaen" w:hAnsi="Sylfaen" w:cs="Sylfaen"/>
              </w:rPr>
              <w:t>თან</w:t>
            </w:r>
            <w:proofErr w:type="spellEnd"/>
            <w:r>
              <w:t xml:space="preserve">/ </w:t>
            </w:r>
            <w:proofErr w:type="spellStart"/>
            <w:r>
              <w:rPr>
                <w:rFonts w:ascii="Sylfaen" w:hAnsi="Sylfaen" w:cs="Sylfaen"/>
              </w:rPr>
              <w:t>დასაკონტაქტებელი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ნომრები</w:t>
            </w:r>
            <w:proofErr w:type="spellEnd"/>
            <w:r>
              <w:t>;</w:t>
            </w:r>
          </w:p>
          <w:p w14:paraId="603634A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დაუყონებლივ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აცნობოს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საგანგებო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წინასწარ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ნათესავს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ადმინისტრაციას</w:t>
            </w:r>
            <w:proofErr w:type="spellEnd"/>
            <w:r>
              <w:t>;</w:t>
            </w:r>
          </w:p>
          <w:p w14:paraId="1A8E56B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გაფრთხილების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გახდომის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წინასწარ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აფრთხილებს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ერიდება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პირდაპირ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კონტაქტს</w:t>
            </w:r>
            <w:proofErr w:type="spellEnd"/>
            <w:r>
              <w:t>;</w:t>
            </w:r>
          </w:p>
          <w:p w14:paraId="61A25E5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იცავს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დამატებით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რომელებიც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>;</w:t>
            </w:r>
          </w:p>
          <w:p w14:paraId="2D0AD720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წარმომადგენელს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მხარდამჭერს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აღმოცენებული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კონფლიქტური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უთანხმოების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ატყობინებს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განმახორციელებელს</w:t>
            </w:r>
            <w:proofErr w:type="spellEnd"/>
            <w:r>
              <w:t>.</w:t>
            </w:r>
          </w:p>
          <w:p w14:paraId="13EBA917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12.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მოთხოვნები</w:t>
            </w:r>
            <w:proofErr w:type="spellEnd"/>
            <w:r w:rsidRPr="00BE4285">
              <w:rPr>
                <w:b/>
                <w:bCs/>
                <w:highlight w:val="yellow"/>
              </w:rPr>
              <w:t xml:space="preserve"> (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კრიტერიუმები</w:t>
            </w:r>
            <w:proofErr w:type="spellEnd"/>
            <w:r w:rsidRPr="00BE4285">
              <w:rPr>
                <w:b/>
                <w:bCs/>
                <w:highlight w:val="yellow"/>
              </w:rPr>
              <w:t xml:space="preserve">)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მიმწოდებლის</w:t>
            </w:r>
            <w:proofErr w:type="spellEnd"/>
            <w:r w:rsidRPr="00BE4285">
              <w:rPr>
                <w:highlight w:val="yellow"/>
              </w:rPr>
              <w:t xml:space="preserve">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მიმართ</w:t>
            </w:r>
            <w:proofErr w:type="spellEnd"/>
          </w:p>
          <w:p w14:paraId="52C28F40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აკმაყოფილებს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კრიტერიუმებს</w:t>
            </w:r>
            <w:proofErr w:type="spellEnd"/>
            <w:r>
              <w:t>.</w:t>
            </w:r>
          </w:p>
          <w:p w14:paraId="0CFE776D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193836AA" w14:textId="77777777" w:rsidR="0007795D" w:rsidRDefault="00443842">
            <w:pPr>
              <w:pStyle w:val="NormalWeb"/>
              <w:jc w:val="both"/>
            </w:pPr>
            <w:commentRangeStart w:id="22"/>
            <w:proofErr w:type="spellStart"/>
            <w:r w:rsidRPr="00016A91">
              <w:rPr>
                <w:rFonts w:ascii="Sylfaen" w:hAnsi="Sylfaen" w:cs="Sylfaen"/>
                <w:highlight w:val="yellow"/>
              </w:rPr>
              <w:t>ახორციელებს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მიმწოდებელი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ორგანიზაციების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მიერ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ამ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სტანდარტებით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დადგენილ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კრიტერიუმებთან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შესაბამისობის</w:t>
            </w:r>
            <w:proofErr w:type="spellEnd"/>
            <w:r w:rsidRPr="00016A91">
              <w:rPr>
                <w:highlight w:val="yellow"/>
              </w:rPr>
              <w:t xml:space="preserve">,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შემოწმებას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და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მათ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პროგრამის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მიმწოდებლად</w:t>
            </w:r>
            <w:proofErr w:type="spellEnd"/>
            <w:r w:rsidRPr="00016A91">
              <w:rPr>
                <w:highlight w:val="yellow"/>
              </w:rPr>
              <w:t xml:space="preserve"> </w:t>
            </w:r>
            <w:proofErr w:type="spellStart"/>
            <w:r w:rsidRPr="00016A91">
              <w:rPr>
                <w:rFonts w:ascii="Sylfaen" w:hAnsi="Sylfaen" w:cs="Sylfaen"/>
                <w:highlight w:val="yellow"/>
              </w:rPr>
              <w:t>რეგისტრაციას</w:t>
            </w:r>
            <w:proofErr w:type="spellEnd"/>
            <w:r w:rsidRPr="00016A91">
              <w:rPr>
                <w:highlight w:val="yellow"/>
              </w:rPr>
              <w:t>;</w:t>
            </w:r>
            <w:commentRangeEnd w:id="22"/>
            <w:r w:rsidR="00016A91">
              <w:rPr>
                <w:rStyle w:val="CommentReference"/>
              </w:rPr>
              <w:commentReference w:id="22"/>
            </w:r>
          </w:p>
          <w:p w14:paraId="1C95D5BA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3B34FC5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ორგანიზაცია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ჰყავს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არანაკლებ</w:t>
            </w:r>
            <w:proofErr w:type="spellEnd"/>
            <w:r>
              <w:t xml:space="preserve"> 3,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სპეციალიზებული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არანაკლებ</w:t>
            </w:r>
            <w:proofErr w:type="spellEnd"/>
            <w:r>
              <w:t xml:space="preserve"> 1,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რომლებსაც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გავლილი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მოსამზადებელი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სატრენინგო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კურსი</w:t>
            </w:r>
            <w:proofErr w:type="spellEnd"/>
            <w:r>
              <w:t>;</w:t>
            </w:r>
          </w:p>
          <w:p w14:paraId="7AC253A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შეიძლება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ემსახურებოდეს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რამდენიმე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თუკი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უშლის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რომელიმე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ხარისხიანად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ამასთან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სამუშაო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დატვირთვა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აღემატებოდეს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კვირაში</w:t>
            </w:r>
            <w:proofErr w:type="spellEnd"/>
            <w:r>
              <w:t xml:space="preserve"> 40 </w:t>
            </w:r>
            <w:proofErr w:type="spellStart"/>
            <w:r>
              <w:rPr>
                <w:rFonts w:ascii="Sylfaen" w:hAnsi="Sylfaen" w:cs="Sylfaen"/>
              </w:rPr>
              <w:t>საათს</w:t>
            </w:r>
            <w:proofErr w:type="spellEnd"/>
            <w:r>
              <w:t>;</w:t>
            </w:r>
          </w:p>
          <w:p w14:paraId="0C10F02A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სარეზერვო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ყოლას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შეეძლოს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შეცვლა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ჩანაცვლება</w:t>
            </w:r>
            <w:proofErr w:type="spellEnd"/>
            <w:r>
              <w:t>;</w:t>
            </w:r>
          </w:p>
          <w:p w14:paraId="00DA265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რეგისტრაციისთვის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წარმოადგინოს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მაგ</w:t>
            </w:r>
            <w:proofErr w:type="spellEnd"/>
            <w:r>
              <w:t xml:space="preserve">., </w:t>
            </w:r>
            <w:proofErr w:type="spellStart"/>
            <w:r>
              <w:rPr>
                <w:rFonts w:ascii="Sylfaen" w:hAnsi="Sylfaen" w:cs="Sylfaen"/>
              </w:rPr>
              <w:t>სერთიფიკატი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ცნობა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რეგისტრაციის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მომენტისთვის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განცხადების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წარდგენისას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შეთანხმებული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მოსამზადებელი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კურსის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ზედამხედველობის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</w:t>
            </w:r>
            <w:proofErr w:type="spellEnd"/>
            <w:r>
              <w:t>;</w:t>
            </w:r>
          </w:p>
          <w:p w14:paraId="4BFDC27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ჰქონდეს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</w:t>
            </w:r>
            <w:proofErr w:type="spellEnd"/>
            <w:r>
              <w:t xml:space="preserve">: </w:t>
            </w:r>
            <w:proofErr w:type="spellStart"/>
            <w:r>
              <w:rPr>
                <w:rFonts w:ascii="Sylfaen" w:hAnsi="Sylfaen" w:cs="Sylfaen"/>
              </w:rPr>
              <w:t>ტუბერკულოზი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მწვავე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ლოკალიზაციის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ინფექციის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გამავრცელებელი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ფორმით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შინაგანი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დეკომპენსაციის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სტადიაში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ნერვული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საყრდენ</w:t>
            </w:r>
            <w:r>
              <w:t>-</w:t>
            </w:r>
            <w:r>
              <w:rPr>
                <w:rFonts w:ascii="Sylfaen" w:hAnsi="Sylfaen" w:cs="Sylfaen"/>
              </w:rPr>
              <w:t>მამოძრავებელი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მნიშვნელოვნად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გამოხატული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დაზიანებები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გამოიწვევს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მოძრაობასა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კოორდინაციის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დარღვევას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ნარკომანია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ტოქსიკომანია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ალკოჰოლიზმი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ინფექციური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დაავადებები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დისპანსერული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აღრიცხვიდან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მოხსნამდე</w:t>
            </w:r>
            <w:proofErr w:type="spellEnd"/>
            <w:r>
              <w:t xml:space="preserve">),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დასტურდება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მომენტისთვის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ბოლო</w:t>
            </w:r>
            <w:proofErr w:type="spellEnd"/>
            <w:r>
              <w:t xml:space="preserve"> 6 </w:t>
            </w:r>
            <w:proofErr w:type="spellStart"/>
            <w:r>
              <w:rPr>
                <w:rFonts w:ascii="Sylfaen" w:hAnsi="Sylfaen" w:cs="Sylfaen"/>
              </w:rPr>
              <w:t>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მანძილზე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მდგომარეობის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ცნობით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</w:t>
            </w:r>
            <w:proofErr w:type="spellEnd"/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);</w:t>
            </w:r>
          </w:p>
          <w:p w14:paraId="6119B6BA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მიმწოდებელი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შერჩეული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იყოს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ნასამართლევი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კოდექსის</w:t>
            </w:r>
            <w:proofErr w:type="spellEnd"/>
            <w:r>
              <w:t xml:space="preserve"> 109-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112-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მუხლებით</w:t>
            </w:r>
            <w:proofErr w:type="spellEnd"/>
            <w:r>
              <w:t>, 126-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> </w:t>
            </w:r>
            <w:proofErr w:type="spellStart"/>
            <w:r>
              <w:rPr>
                <w:rFonts w:ascii="Sylfaen" w:hAnsi="Sylfaen" w:cs="Sylfaen"/>
              </w:rPr>
              <w:t>ნაწილითა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ნაწილის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ქვეპუნქტით</w:t>
            </w:r>
            <w:proofErr w:type="spellEnd"/>
            <w:r>
              <w:t>, 126</w:t>
            </w:r>
            <w:r>
              <w:rPr>
                <w:vertAlign w:val="superscript"/>
              </w:rPr>
              <w:t>​1 </w:t>
            </w:r>
            <w:proofErr w:type="spellStart"/>
            <w:r>
              <w:rPr>
                <w:rFonts w:ascii="Sylfaen" w:hAnsi="Sylfaen" w:cs="Sylfaen"/>
              </w:rPr>
              <w:t>მუხლის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proofErr w:type="spellStart"/>
            <w:r>
              <w:rPr>
                <w:rFonts w:ascii="Sylfaen" w:hAnsi="Sylfaen" w:cs="Sylfaen"/>
              </w:rPr>
              <w:t>ნაწილის</w:t>
            </w:r>
            <w:proofErr w:type="spellEnd"/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ქვეპუნქტით</w:t>
            </w:r>
            <w:proofErr w:type="spellEnd"/>
            <w:r>
              <w:t>, 137-</w:t>
            </w:r>
            <w:r>
              <w:rPr>
                <w:rFonts w:ascii="Sylfaen" w:hAnsi="Sylfaen" w:cs="Sylfaen"/>
              </w:rPr>
              <w:t>ე</w:t>
            </w:r>
            <w:r>
              <w:t>, 138-</w:t>
            </w:r>
            <w:r>
              <w:rPr>
                <w:rFonts w:ascii="Sylfaen" w:hAnsi="Sylfaen" w:cs="Sylfaen"/>
              </w:rPr>
              <w:t>ე</w:t>
            </w:r>
            <w:r>
              <w:t>, 139-</w:t>
            </w:r>
            <w:r>
              <w:rPr>
                <w:rFonts w:ascii="Sylfaen" w:hAnsi="Sylfaen" w:cs="Sylfaen"/>
              </w:rPr>
              <w:t>ე</w:t>
            </w:r>
            <w:r>
              <w:t>, 140-</w:t>
            </w:r>
            <w:r>
              <w:rPr>
                <w:rFonts w:ascii="Sylfaen" w:hAnsi="Sylfaen" w:cs="Sylfaen"/>
              </w:rPr>
              <w:t>ე</w:t>
            </w:r>
            <w:r>
              <w:t>, 141-</w:t>
            </w:r>
            <w:r>
              <w:rPr>
                <w:rFonts w:ascii="Sylfaen" w:hAnsi="Sylfaen" w:cs="Sylfaen"/>
              </w:rPr>
              <w:t>ე</w:t>
            </w:r>
            <w:r>
              <w:t>, 142</w:t>
            </w:r>
            <w:r>
              <w:rPr>
                <w:vertAlign w:val="superscript"/>
              </w:rPr>
              <w:t>​2</w:t>
            </w:r>
            <w:r>
              <w:t>, 143</w:t>
            </w:r>
            <w:r>
              <w:rPr>
                <w:vertAlign w:val="superscript"/>
              </w:rPr>
              <w:t>​1</w:t>
            </w:r>
            <w:r>
              <w:t>, 143</w:t>
            </w:r>
            <w:r>
              <w:rPr>
                <w:vertAlign w:val="superscript"/>
              </w:rPr>
              <w:t>​2</w:t>
            </w:r>
            <w:r>
              <w:t>, 144</w:t>
            </w:r>
            <w:r>
              <w:rPr>
                <w:vertAlign w:val="superscript"/>
              </w:rPr>
              <w:t>​1</w:t>
            </w:r>
            <w:r>
              <w:t>, 144</w:t>
            </w:r>
            <w:r>
              <w:rPr>
                <w:vertAlign w:val="superscript"/>
              </w:rPr>
              <w:t>​2,</w:t>
            </w:r>
            <w:r>
              <w:t> 144</w:t>
            </w:r>
            <w:r>
              <w:rPr>
                <w:vertAlign w:val="superscript"/>
              </w:rPr>
              <w:t>​3</w:t>
            </w:r>
            <w:r>
              <w:t>, 171-</w:t>
            </w:r>
            <w:r>
              <w:rPr>
                <w:rFonts w:ascii="Sylfaen" w:hAnsi="Sylfaen" w:cs="Sylfaen"/>
              </w:rPr>
              <w:t>ე</w:t>
            </w:r>
            <w:r>
              <w:t>, 172-</w:t>
            </w:r>
            <w:r>
              <w:rPr>
                <w:rFonts w:ascii="Sylfaen" w:hAnsi="Sylfaen" w:cs="Sylfaen"/>
              </w:rPr>
              <w:t>ე</w:t>
            </w:r>
            <w:r>
              <w:t>, 172</w:t>
            </w:r>
            <w:r>
              <w:rPr>
                <w:vertAlign w:val="superscript"/>
              </w:rPr>
              <w:t>​1</w:t>
            </w:r>
            <w:r>
              <w:t>, 253-</w:t>
            </w:r>
            <w:r>
              <w:rPr>
                <w:rFonts w:ascii="Sylfaen" w:hAnsi="Sylfaen" w:cs="Sylfaen"/>
              </w:rPr>
              <w:t>ე</w:t>
            </w:r>
            <w:r>
              <w:t>, 254-</w:t>
            </w:r>
            <w:r>
              <w:rPr>
                <w:rFonts w:ascii="Sylfaen" w:hAnsi="Sylfaen" w:cs="Sylfaen"/>
              </w:rPr>
              <w:t>ე</w:t>
            </w:r>
            <w:r>
              <w:t>, 255-</w:t>
            </w:r>
            <w:r>
              <w:rPr>
                <w:rFonts w:ascii="Sylfaen" w:hAnsi="Sylfaen" w:cs="Sylfaen"/>
              </w:rPr>
              <w:t>ე</w:t>
            </w:r>
            <w:r>
              <w:t>, 255</w:t>
            </w:r>
            <w:r>
              <w:rPr>
                <w:vertAlign w:val="superscript"/>
              </w:rPr>
              <w:t>​1 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255</w:t>
            </w:r>
            <w:r>
              <w:rPr>
                <w:vertAlign w:val="superscript"/>
              </w:rPr>
              <w:t>​2 </w:t>
            </w:r>
            <w:proofErr w:type="spellStart"/>
            <w:r>
              <w:rPr>
                <w:rFonts w:ascii="Sylfaen" w:hAnsi="Sylfaen" w:cs="Sylfaen"/>
              </w:rPr>
              <w:t>მუხლებით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დანაშაულისთვის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მიუხედავად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მოხსნილი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გაქარწყლებული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ნასამართლეობა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სასამართლომ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მსჯავრი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დასდო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განსაკუთრებით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მძიმე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დანაშაულისთვის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სისხლის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სამართლის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კოდექსის</w:t>
            </w:r>
            <w:proofErr w:type="spellEnd"/>
            <w:r>
              <w:t xml:space="preserve"> XXIV </w:t>
            </w:r>
            <w:proofErr w:type="spellStart"/>
            <w:r>
              <w:rPr>
                <w:rFonts w:ascii="Sylfaen" w:hAnsi="Sylfaen" w:cs="Sylfaen"/>
              </w:rPr>
              <w:t>თავით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დანაშაულისთვის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ნასამართლეობა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მოხსნილი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გაქარწყლებული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</w:t>
            </w:r>
            <w:proofErr w:type="spellEnd"/>
            <w:r>
              <w:t>.</w:t>
            </w:r>
          </w:p>
          <w:p w14:paraId="3283FA07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13. </w:t>
            </w:r>
            <w:commentRangeStart w:id="23"/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მომსახურების</w:t>
            </w:r>
            <w:proofErr w:type="spellEnd"/>
            <w:r w:rsidRPr="00BE4285">
              <w:rPr>
                <w:highlight w:val="yellow"/>
              </w:rPr>
              <w:t xml:space="preserve">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მონიტორინგი</w:t>
            </w:r>
            <w:proofErr w:type="spellEnd"/>
            <w:r w:rsidRPr="00BE4285">
              <w:rPr>
                <w:highlight w:val="yellow"/>
              </w:rPr>
              <w:t xml:space="preserve">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და</w:t>
            </w:r>
            <w:proofErr w:type="spellEnd"/>
            <w:r w:rsidRPr="00BE4285">
              <w:rPr>
                <w:highlight w:val="yellow"/>
              </w:rPr>
              <w:t xml:space="preserve">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ხარისხის</w:t>
            </w:r>
            <w:proofErr w:type="spellEnd"/>
            <w:r w:rsidRPr="00BE4285">
              <w:rPr>
                <w:highlight w:val="yellow"/>
              </w:rPr>
              <w:t xml:space="preserve"> </w:t>
            </w:r>
            <w:proofErr w:type="spellStart"/>
            <w:r w:rsidRPr="00BE4285">
              <w:rPr>
                <w:rFonts w:ascii="Sylfaen" w:hAnsi="Sylfaen" w:cs="Sylfaen"/>
                <w:b/>
                <w:bCs/>
                <w:highlight w:val="yellow"/>
              </w:rPr>
              <w:t>კონტროლი</w:t>
            </w:r>
            <w:commentRangeEnd w:id="23"/>
            <w:proofErr w:type="spellEnd"/>
            <w:r w:rsidR="00016A91">
              <w:rPr>
                <w:rStyle w:val="CommentReference"/>
              </w:rPr>
              <w:commentReference w:id="23"/>
            </w:r>
          </w:p>
          <w:p w14:paraId="0C1BAD12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მოსალოდნელი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შედეგი</w:t>
            </w:r>
            <w:proofErr w:type="spellEnd"/>
            <w:r>
              <w:rPr>
                <w:b/>
                <w:bCs/>
              </w:rPr>
              <w:t>: 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commentRangeStart w:id="24"/>
            <w:proofErr w:type="spellStart"/>
            <w:r>
              <w:rPr>
                <w:rFonts w:ascii="Sylfaen" w:hAnsi="Sylfaen" w:cs="Sylfaen"/>
              </w:rPr>
              <w:t>პერიოდული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სისტემური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კვალიფიციური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</w:t>
            </w:r>
            <w:proofErr w:type="spellEnd"/>
            <w:r>
              <w:t>.</w:t>
            </w:r>
            <w:commentRangeEnd w:id="24"/>
            <w:r w:rsidR="00016A91">
              <w:rPr>
                <w:rStyle w:val="CommentReference"/>
              </w:rPr>
              <w:commentReference w:id="24"/>
            </w:r>
          </w:p>
          <w:p w14:paraId="1CCB4CCE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განმახორციელებელი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3E4E3654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პერიოდულად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არანაკლებ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წელიწადში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ერთხელ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მოთხოვნებთან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commentRangeStart w:id="25"/>
            <w:proofErr w:type="spellStart"/>
            <w:r>
              <w:rPr>
                <w:rFonts w:ascii="Sylfaen" w:hAnsi="Sylfaen" w:cs="Sylfaen"/>
              </w:rPr>
              <w:t>პერსონალის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კრიტერიუმებთან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</w:t>
            </w:r>
            <w:commentRangeEnd w:id="25"/>
            <w:r w:rsidR="00016A91">
              <w:rPr>
                <w:rStyle w:val="CommentReference"/>
              </w:rPr>
              <w:commentReference w:id="25"/>
            </w:r>
            <w:r>
              <w:rPr>
                <w:rFonts w:ascii="Sylfaen" w:hAnsi="Sylfaen" w:cs="Sylfaen"/>
              </w:rPr>
              <w:t>პეციალური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ინსტრუმენტის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მეშვეობით</w:t>
            </w:r>
            <w:proofErr w:type="spellEnd"/>
            <w:r>
              <w:t>;</w:t>
            </w:r>
          </w:p>
          <w:p w14:paraId="598716E5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commentRangeStart w:id="26"/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მექანიზმის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შექმნას</w:t>
            </w:r>
            <w:proofErr w:type="spellEnd"/>
            <w:r>
              <w:t>;</w:t>
            </w:r>
            <w:commentRangeEnd w:id="26"/>
            <w:r w:rsidR="00016A91">
              <w:rPr>
                <w:rStyle w:val="CommentReference"/>
              </w:rPr>
              <w:commentReference w:id="26"/>
            </w:r>
          </w:p>
          <w:p w14:paraId="2E863BF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არასათანადოდ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შესწავლა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სრულყოფილი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</w:t>
            </w:r>
            <w:proofErr w:type="spellEnd"/>
            <w:r>
              <w:t>;</w:t>
            </w:r>
          </w:p>
          <w:p w14:paraId="6EB828DB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პერსონალის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მომზადებას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კვალიფიციური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განხორციელებისთვის</w:t>
            </w:r>
            <w:proofErr w:type="spellEnd"/>
            <w:r>
              <w:t>;</w:t>
            </w:r>
          </w:p>
          <w:p w14:paraId="2A04527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გამოსცემს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>;</w:t>
            </w:r>
          </w:p>
          <w:p w14:paraId="02DD8C3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პერიოდული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ასევე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შემოწმების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უფლებამოსილია</w:t>
            </w:r>
            <w:proofErr w:type="spellEnd"/>
            <w:r>
              <w:t xml:space="preserve"> </w:t>
            </w:r>
            <w:commentRangeStart w:id="27"/>
            <w:proofErr w:type="spellStart"/>
            <w:r>
              <w:rPr>
                <w:rFonts w:ascii="Sylfaen" w:hAnsi="Sylfaen" w:cs="Sylfaen"/>
              </w:rPr>
              <w:t>განიხილოს</w:t>
            </w:r>
            <w:commentRangeEnd w:id="27"/>
            <w:proofErr w:type="spellEnd"/>
            <w:r w:rsidR="00016A91">
              <w:rPr>
                <w:rStyle w:val="CommentReference"/>
              </w:rPr>
              <w:commentReference w:id="27"/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მიმწოდებლისთვის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შეწყვეტის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>.</w:t>
            </w:r>
          </w:p>
          <w:p w14:paraId="08589E54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მიმწოდებელი</w:t>
            </w:r>
            <w:proofErr w:type="spellEnd"/>
            <w:r>
              <w:rPr>
                <w:b/>
                <w:bCs/>
              </w:rPr>
              <w:t>:</w:t>
            </w:r>
          </w:p>
          <w:p w14:paraId="4ABEC48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დაცვას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რეგულარულად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კმაყოფილების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შეფასებას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ზედამხედველობას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ხორციელდება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სათანადო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ორგანიზაციაში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შემუშავებული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შიდა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ზედამხედველობის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დარღვევებზე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პროცედურების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გამოვლენილ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საჭიროებებზე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საპასუხოდ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ახდენს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რეაგირებას</w:t>
            </w:r>
            <w:proofErr w:type="spellEnd"/>
            <w:r>
              <w:t>;</w:t>
            </w:r>
          </w:p>
          <w:p w14:paraId="13862882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ხარისხის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უზრუნველსაყოფად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სწორი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სუპერვიზიას</w:t>
            </w:r>
            <w:proofErr w:type="spellEnd"/>
            <w:r>
              <w:t>;</w:t>
            </w:r>
          </w:p>
          <w:p w14:paraId="1CCCB3A2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თანამშრომლობს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უფლებამოსილ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უწყებასთან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პირებთან</w:t>
            </w:r>
            <w:proofErr w:type="spellEnd"/>
            <w:r>
              <w:t>;</w:t>
            </w:r>
          </w:p>
          <w:p w14:paraId="74140E5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პროცესში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განმახორციელებლისთვის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საჭირო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რეგულაციების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;</w:t>
            </w:r>
          </w:p>
          <w:p w14:paraId="4077EEA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ითვალისწინებს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შედეგად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რეკომენდაციებს</w:t>
            </w:r>
            <w:proofErr w:type="spellEnd"/>
            <w:r>
              <w:t>.</w:t>
            </w:r>
          </w:p>
          <w:p w14:paraId="540C94CD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</w:t>
            </w:r>
          </w:p>
          <w:p w14:paraId="076BA689" w14:textId="77777777" w:rsidR="00BE4285" w:rsidRDefault="00BE4285">
            <w:pPr>
              <w:pStyle w:val="NormalWeb"/>
              <w:jc w:val="center"/>
              <w:rPr>
                <w:rFonts w:ascii="Sylfaen" w:hAnsi="Sylfaen" w:cs="Sylfaen"/>
                <w:b/>
                <w:bCs/>
              </w:rPr>
            </w:pPr>
          </w:p>
          <w:p w14:paraId="01B56587" w14:textId="412018FE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lastRenderedPageBreak/>
              <w:t>პროგრამაში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ჩართვის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განაცხადი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ფორმა</w:t>
            </w:r>
            <w:proofErr w:type="spellEnd"/>
          </w:p>
          <w:p w14:paraId="2704927C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პროგრამაში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ჩართვის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მსურველის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სახელი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გვარი</w:t>
            </w:r>
            <w:proofErr w:type="spellEnd"/>
            <w:r>
              <w:rPr>
                <w:b/>
                <w:bCs/>
              </w:rPr>
              <w:t xml:space="preserve"> ------------------------------------</w:t>
            </w:r>
          </w:p>
          <w:p w14:paraId="7574597E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პირადი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ნომერი</w:t>
            </w:r>
            <w:proofErr w:type="spellEnd"/>
            <w:r>
              <w:rPr>
                <w:b/>
                <w:bCs/>
              </w:rPr>
              <w:t xml:space="preserve"> -------------------------------------------</w:t>
            </w:r>
          </w:p>
          <w:p w14:paraId="0B9A1B55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დაბადების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თარიღი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რიცხვი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თვე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წელი</w:t>
            </w:r>
            <w:proofErr w:type="spellEnd"/>
            <w:r>
              <w:rPr>
                <w:b/>
                <w:bCs/>
              </w:rPr>
              <w:t>) -------/-------/-----------/</w:t>
            </w:r>
          </w:p>
          <w:p w14:paraId="3217365D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ფაქტობრივი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მისამართი</w:t>
            </w:r>
            <w:proofErr w:type="spellEnd"/>
            <w:r>
              <w:rPr>
                <w:b/>
                <w:bCs/>
              </w:rPr>
              <w:t>-----------------------------------------------</w:t>
            </w:r>
          </w:p>
          <w:p w14:paraId="3F8D6740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5.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დიაგნოზი</w:t>
            </w:r>
            <w:proofErr w:type="spellEnd"/>
            <w:r>
              <w:rPr>
                <w:b/>
                <w:bCs/>
              </w:rPr>
              <w:t xml:space="preserve"> --------------------------------------------------------------</w:t>
            </w:r>
          </w:p>
          <w:p w14:paraId="2EBED772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6.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გთხოვთ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მიუთითოთ</w:t>
            </w:r>
            <w:proofErr w:type="spellEnd"/>
            <w:r>
              <w:rPr>
                <w:b/>
                <w:bCs/>
              </w:rPr>
              <w:t>,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აქტივობებისთვის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საჭიროებთ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ასისტენტს</w:t>
            </w:r>
            <w:proofErr w:type="spellEnd"/>
          </w:p>
          <w:tbl>
            <w:tblPr>
              <w:tblW w:w="10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07795D" w14:paraId="6547B0B6" w14:textId="77777777">
              <w:trPr>
                <w:trHeight w:val="855"/>
                <w:tblCellSpacing w:w="0" w:type="dxa"/>
              </w:trPr>
              <w:tc>
                <w:tcPr>
                  <w:tcW w:w="10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5BF80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A53137B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7.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სასურველი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საათების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რაოდენობა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თვეში</w:t>
            </w:r>
            <w:proofErr w:type="spellEnd"/>
            <w:r>
              <w:rPr>
                <w:b/>
                <w:bCs/>
              </w:rPr>
              <w:t xml:space="preserve">: -------------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სთ</w:t>
            </w:r>
            <w:proofErr w:type="spellEnd"/>
            <w:r>
              <w:rPr>
                <w:b/>
                <w:bCs/>
              </w:rPr>
              <w:t>.</w:t>
            </w:r>
          </w:p>
          <w:p w14:paraId="301F1599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338C661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  <w:b/>
                <w:bCs/>
              </w:rPr>
              <w:t>პუნქტი</w:t>
            </w:r>
            <w:r>
              <w:rPr>
                <w:b/>
                <w:bCs/>
              </w:rPr>
              <w:t xml:space="preserve"> 8, 9, 10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ივსება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შემთხვევაში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განაცხადი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კეთდება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ასისტენტის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საჭიროების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მქონე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წარმომადგენლის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მხარდამჭერის</w:t>
            </w:r>
            <w:proofErr w:type="spellEnd"/>
            <w:r>
              <w:t> (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სასამართლოს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დანიშნულია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მხარდამჭერად</w:t>
            </w:r>
            <w:proofErr w:type="spellEnd"/>
            <w:r>
              <w:t>)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მიერ</w:t>
            </w:r>
            <w:proofErr w:type="spellEnd"/>
            <w:r>
              <w:rPr>
                <w:b/>
                <w:bCs/>
              </w:rPr>
              <w:t>:</w:t>
            </w:r>
          </w:p>
          <w:p w14:paraId="2C35ACEB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8.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კანონიერი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წარმომადგენლის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სახელი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გვარი</w:t>
            </w:r>
            <w:proofErr w:type="spellEnd"/>
            <w:r>
              <w:rPr>
                <w:b/>
                <w:bCs/>
              </w:rPr>
              <w:t xml:space="preserve"> -------------------</w:t>
            </w:r>
          </w:p>
          <w:p w14:paraId="22377310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9.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ნომერი</w:t>
            </w:r>
            <w:proofErr w:type="spellEnd"/>
            <w:r>
              <w:rPr>
                <w:b/>
                <w:bCs/>
              </w:rPr>
              <w:t xml:space="preserve"> ----------------------------------------------------</w:t>
            </w:r>
          </w:p>
          <w:p w14:paraId="4445EF6C" w14:textId="77777777" w:rsidR="0007795D" w:rsidRDefault="00443842">
            <w:pPr>
              <w:pStyle w:val="NormalWeb"/>
              <w:jc w:val="both"/>
            </w:pPr>
            <w:r>
              <w:rPr>
                <w:b/>
                <w:bCs/>
              </w:rPr>
              <w:t xml:space="preserve">10.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საკონტაქტო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ინფორმაცია</w:t>
            </w:r>
            <w:proofErr w:type="spellEnd"/>
            <w:r>
              <w:rPr>
                <w:b/>
                <w:bCs/>
              </w:rPr>
              <w:t xml:space="preserve"> -----------------------------------------</w:t>
            </w:r>
          </w:p>
          <w:p w14:paraId="49FEEE6E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540DD6E3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განაცხადის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შევსების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თარიღი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რიცხვი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თვე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წელი</w:t>
            </w:r>
            <w:proofErr w:type="spellEnd"/>
            <w:r>
              <w:rPr>
                <w:b/>
                <w:bCs/>
              </w:rPr>
              <w:t>) ------/------/-----------</w:t>
            </w:r>
          </w:p>
          <w:p w14:paraId="31F9B601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53C821A6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განმცხადებლის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ხელმოწერა</w:t>
            </w:r>
            <w:proofErr w:type="spellEnd"/>
            <w:r>
              <w:rPr>
                <w:b/>
                <w:bCs/>
              </w:rPr>
              <w:t xml:space="preserve"> ---------------------------------------------------</w:t>
            </w:r>
          </w:p>
          <w:p w14:paraId="3FBFBC9D" w14:textId="77777777" w:rsidR="0007795D" w:rsidRDefault="00443842">
            <w:pPr>
              <w:pStyle w:val="NormalWeb"/>
              <w:jc w:val="right"/>
            </w:pPr>
            <w:r>
              <w:lastRenderedPageBreak/>
              <w:t> </w:t>
            </w:r>
          </w:p>
          <w:p w14:paraId="39B3AEAC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№2</w:t>
            </w:r>
          </w:p>
          <w:p w14:paraId="3D40DBF2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სტილის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ფორმა</w:t>
            </w:r>
            <w:proofErr w:type="spellEnd"/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1200"/>
              <w:gridCol w:w="381"/>
              <w:gridCol w:w="712"/>
              <w:gridCol w:w="381"/>
              <w:gridCol w:w="712"/>
              <w:gridCol w:w="381"/>
              <w:gridCol w:w="712"/>
              <w:gridCol w:w="192"/>
              <w:gridCol w:w="192"/>
              <w:gridCol w:w="743"/>
              <w:gridCol w:w="544"/>
              <w:gridCol w:w="358"/>
              <w:gridCol w:w="519"/>
              <w:gridCol w:w="553"/>
              <w:gridCol w:w="1034"/>
            </w:tblGrid>
            <w:tr w:rsidR="0007795D" w14:paraId="218620D8" w14:textId="77777777">
              <w:trPr>
                <w:tblCellSpacing w:w="0" w:type="dxa"/>
              </w:trPr>
              <w:tc>
                <w:tcPr>
                  <w:tcW w:w="0" w:type="auto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C42961F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ტიპური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კვირის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განრიგი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7795D" w14:paraId="19FF0F5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1A6C26E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ორშაბათი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57DC622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სამშაბათი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526EDD4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ოთხშაბათი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17EB1EF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ხუთშაბათი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47D0872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პარასკევი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BB9E976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შაბათი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63E2ADD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კვირა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7795D" w14:paraId="452121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8FC5924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3F4A06E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ABB7A72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5554321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FD090E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0511D2D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D91EF2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E84DAFE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9D21B24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C680EE3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F10205D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8B65A09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6A90BB3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E32923F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7795D" w14:paraId="46BFFB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310ED9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B76E19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AB938B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EC2B78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F077C1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D30C4E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2FF2C5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54A53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4536E9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FC5C25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0BD524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A0A076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DCA026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9CBB3D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183CD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E2CC5F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6B449D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D806E4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314739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A325D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7EECB8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F028C4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FCB527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62833B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F54D70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4CB43B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4F1F1F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0DD526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5AEE49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E0BCA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864B3C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A52FD9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CD676B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A946E6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B5BE97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0184CB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F4454E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B794FB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7F43C1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FB1BD3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0B564D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9EA4ED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CE06E6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8F8DB8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057D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575A99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DF6D8B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1E4074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3F7BD6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22A027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0AC83B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545D51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30C32B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60167D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EF8D3F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AE9253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D45916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0E9433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FC554E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CD5BB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43EDFF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B23946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F00DC6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F1442F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759FEF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297C9B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4212AF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77B4C1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0238EF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F3137F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E3C86C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30A466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C3B77F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0753DE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1D9D3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E771CD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A9A933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70E6B7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F3E715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98E71F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8B6F16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D5748F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896278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37862E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C771C7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08C1EA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A80DE9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CE6F16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2C729D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332E5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442BA4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EF1185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3EFC8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56A688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E39310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31AC18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47FCFD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654EC2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F482D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94C307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AEB640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36A0A0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60ECD0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0DDAC9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3BD2A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293FA5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1F7B1F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6746E0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BAE266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3046D8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BE99BC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C0AA1D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EEFD94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6F2B6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DDFA65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7FE293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C80BF7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23EC5F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D3DB7B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6FEBBD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B13DCC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40A3A5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76D6A0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B899ED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9A00B4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BDC925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7E698E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48591F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33D90B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BE58A1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FF00E8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76AB11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3182A2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115E47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8BFB1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1C4FD2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D30959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BE876B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01EF35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E69440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76416C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5CA1CA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5BAA03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3A04A0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7439F7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84889C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1DAFF1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97A21F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D75516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17E8A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D0995B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3C0ED3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B58194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DCDFC7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5BA5B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0F05B2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FE6D26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5235A7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85364E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5380B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87D8AD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343B03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6CC3FF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4BDD41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03FE7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EA21A9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BE24E8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3EB2B5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FEA9F7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6F38F0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8C3362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400F62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3F0A97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2A1E58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7EFB88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86BAE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5BD220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3CF7F5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A5454A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66073B7" w14:textId="77777777">
              <w:trPr>
                <w:tblCellSpacing w:w="0" w:type="dxa"/>
              </w:trPr>
              <w:tc>
                <w:tcPr>
                  <w:tcW w:w="0" w:type="auto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EB337D7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დამატებითი</w:t>
                  </w:r>
                  <w:proofErr w:type="spellEnd"/>
                  <w:r>
                    <w:rPr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კომენტარი</w:t>
                  </w:r>
                  <w:proofErr w:type="spellEnd"/>
                  <w:r>
                    <w:rPr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განრიგთან</w:t>
                  </w:r>
                  <w:proofErr w:type="spellEnd"/>
                  <w:r>
                    <w:rPr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დაკავშირებით</w:t>
                  </w:r>
                  <w:proofErr w:type="spellEnd"/>
                  <w:r>
                    <w:rPr>
                      <w:sz w:val="17"/>
                      <w:szCs w:val="17"/>
                    </w:rPr>
                    <w:t>:</w:t>
                  </w:r>
                  <w:r>
                    <w:t xml:space="preserve"> </w:t>
                  </w:r>
                </w:p>
                <w:p w14:paraId="7C71FAA9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3BAA1124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</w:tc>
            </w:tr>
            <w:tr w:rsidR="0007795D" w14:paraId="6F25CC03" w14:textId="77777777">
              <w:trPr>
                <w:tblCellSpacing w:w="0" w:type="dxa"/>
              </w:trPr>
              <w:tc>
                <w:tcPr>
                  <w:tcW w:w="0" w:type="auto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43DA98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განსაკუთრებული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შემთხვევები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მოვლენები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თარიღები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დღეები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: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7795D" w14:paraId="7871924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18108448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თარიღი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CAF74EE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2259FD6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ხანგრძლივობა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7795D" w14:paraId="2ABB2E3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804CCB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B2D5D4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65FF80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1702846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9E7B4C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90E880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D86A4E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3AF857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6C5EBC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1F3364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A769E9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D5B5A7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F9FE1F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3ABF83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75D9CF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E7831D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4A9691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302D4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D45EBE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CD1B1C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41E04E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EAE603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2AEF3F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1623CE1" w14:textId="77777777">
              <w:trPr>
                <w:tblCellSpacing w:w="0" w:type="dxa"/>
              </w:trPr>
              <w:tc>
                <w:tcPr>
                  <w:tcW w:w="0" w:type="auto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39E0CE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808758C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0C675B4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ფორმის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შევსების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თარიღი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389E5EDF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შემფასებელი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გვარი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AA5ABE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შემფასებლის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ხელმოწერა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67FAAC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მიმღები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კანონიერი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წარმომადგენლის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ხელმოწერა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7795D" w14:paraId="11BCDCB2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792464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19E605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E2C7F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1D366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56B52E3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5157871C" w14:textId="77777777" w:rsidR="0007795D" w:rsidRDefault="00443842">
            <w:pPr>
              <w:pStyle w:val="NormalWeb"/>
              <w:jc w:val="right"/>
            </w:pPr>
            <w:r>
              <w:lastRenderedPageBreak/>
              <w:t> </w:t>
            </w:r>
          </w:p>
          <w:p w14:paraId="25E7234D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№3</w:t>
            </w:r>
          </w:p>
          <w:p w14:paraId="2F420A8E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საჭიროებების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შეფასების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ფორმა</w:t>
            </w:r>
            <w:proofErr w:type="spellEnd"/>
            <w:r>
              <w:br/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აუცილებელია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შეივსოს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ჩართულობით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ბავშვის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შემთხვევაში</w:t>
            </w:r>
            <w:r>
              <w:rPr>
                <w:b/>
                <w:bCs/>
              </w:rPr>
              <w:t>))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197"/>
              <w:gridCol w:w="3223"/>
              <w:gridCol w:w="1830"/>
              <w:gridCol w:w="1230"/>
              <w:gridCol w:w="497"/>
              <w:gridCol w:w="462"/>
              <w:gridCol w:w="1011"/>
            </w:tblGrid>
            <w:tr w:rsidR="0007795D" w14:paraId="14E8AFCF" w14:textId="77777777">
              <w:trPr>
                <w:trHeight w:val="1560"/>
                <w:tblCellSpacing w:w="0" w:type="dxa"/>
              </w:trPr>
              <w:tc>
                <w:tcPr>
                  <w:tcW w:w="1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9BAB4D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ასისტირების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სფერო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767E9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საჭირო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ასისტირების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სახე</w:t>
                  </w:r>
                  <w:proofErr w:type="spellEnd"/>
                  <w:r>
                    <w:rPr>
                      <w:sz w:val="17"/>
                      <w:szCs w:val="17"/>
                    </w:rPr>
                    <w:br/>
                  </w:r>
                  <w:r>
                    <w:rPr>
                      <w:b/>
                      <w:bCs/>
                      <w:sz w:val="17"/>
                      <w:szCs w:val="17"/>
                    </w:rPr>
                    <w:t>(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2A45A9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ესაჭიროება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არ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ესაჭიროება</w:t>
                  </w:r>
                  <w:proofErr w:type="spellEnd"/>
                  <w:r>
                    <w:rPr>
                      <w:sz w:val="17"/>
                      <w:szCs w:val="17"/>
                    </w:rPr>
                    <w:br/>
                  </w:r>
                  <w:r>
                    <w:rPr>
                      <w:b/>
                      <w:bCs/>
                      <w:sz w:val="17"/>
                      <w:szCs w:val="17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დადებითი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პასუხი</w:t>
                  </w:r>
                  <w:proofErr w:type="spellEnd"/>
                  <w:proofErr w:type="gramEnd"/>
                  <w:r>
                    <w:rPr>
                      <w:b/>
                      <w:bCs/>
                      <w:sz w:val="17"/>
                      <w:szCs w:val="17"/>
                    </w:rPr>
                    <w:t>   - P 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უარყოფითი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პასუხი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 - 0)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F5370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ხანგრძლივობა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სთ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,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წთ</w:t>
                  </w:r>
                  <w:proofErr w:type="spellEnd"/>
                  <w:proofErr w:type="gramEnd"/>
                  <w:r>
                    <w:rPr>
                      <w:b/>
                      <w:bCs/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F0D105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რაოდენობა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თვეში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F84DB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დროის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სთ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,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წთ</w:t>
                  </w:r>
                  <w:proofErr w:type="spellEnd"/>
                  <w:proofErr w:type="gramEnd"/>
                  <w:r>
                    <w:rPr>
                      <w:b/>
                      <w:bCs/>
                      <w:sz w:val="17"/>
                      <w:szCs w:val="17"/>
                    </w:rPr>
                    <w:t>)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რაოდენობა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თვეში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7795D" w14:paraId="762B7CB6" w14:textId="77777777">
              <w:trPr>
                <w:trHeight w:val="300"/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AD616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თვითმოვლა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ჰიგიენის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დაცვა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7E9804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ტანსაცმლის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ფეხსაცმლის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ჩაცმა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გახდაში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9AA4F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B8B8C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95AB1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D19AC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5A237DC" w14:textId="77777777">
              <w:trPr>
                <w:trHeight w:val="210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5C49B3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845455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აბაზანაში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ტუალეტში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გადაყვანა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427E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BBFC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182C1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60A4E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B1D2EA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5D0F4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6E1F45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ტუალეტის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საჭიროების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შეხსენება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2730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F2DE81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EDF57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AFCB3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</w:tr>
            <w:tr w:rsidR="0007795D" w14:paraId="048E7C1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7FE9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BD80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მენსტრუალური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ციკლის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კონტროლი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9C2C5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5EA3C1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D1740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31E0EC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</w:tr>
            <w:tr w:rsidR="0007795D" w14:paraId="737012A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3AC389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6C486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ცხვირის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მოწმენდაში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230F0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05724A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FE516E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6CCEA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</w:tr>
            <w:tr w:rsidR="0007795D" w14:paraId="53B0D7F2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89B012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47CFB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ნერწყვდენის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კონტროლი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B65D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702129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B4F330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E27BB6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</w:tr>
            <w:tr w:rsidR="0007795D" w14:paraId="2E27D15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594F28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E8F1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წვერის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გაპარსვაში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0546B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76CC0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CD69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160B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0FFB1B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73C31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CFD1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ფრჩხილების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დაჭრაში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72F2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8E17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0EFE4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3CE3E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2F6CBBC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0A38C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9F204E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A7204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8E631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7C49A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1DBB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A0FCB41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F28D04" w14:textId="77777777" w:rsidR="0007795D" w:rsidRDefault="00443842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კვება</w:t>
                  </w:r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18A242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საკვების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მომზადებაში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5734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F33DB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93325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FE97B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6322BA8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F57326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4F606E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333DD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D75D4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23662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11F64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F4AFA34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5B46C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სახლის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საოჯახო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საქმეები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B740C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დალაგებაში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3D994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2E9B2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2F6E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66CD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19DC2E7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6D8545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E5C85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ჭურჭლის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გარეცხვაში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50137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086C9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AAFF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CE7F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53AF6D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EFAAE7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7C3CAE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ტანსაცმლის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გარეცხვა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გაშრობაში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30B41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A41E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40244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BD538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A6DF899" w14:textId="77777777">
              <w:trPr>
                <w:trHeight w:val="255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BFC42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93043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საყოფაცხოვრებო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ნივთების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საოჯახო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მაგ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სარეცხი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მანქანა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სამზარეულოს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ტექნიკა</w:t>
                  </w:r>
                  <w:proofErr w:type="spellEnd"/>
                  <w:r>
                    <w:rPr>
                      <w:sz w:val="17"/>
                      <w:szCs w:val="17"/>
                    </w:rPr>
                    <w:t>)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D74B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62C25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5FF6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E4326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093064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E6F081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A5666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საყიდლებზე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წაყოლა</w:t>
                  </w:r>
                  <w:proofErr w:type="spellEnd"/>
                  <w:r>
                    <w:rPr>
                      <w:sz w:val="17"/>
                      <w:szCs w:val="17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5703B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3766F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75057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5F7ED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30365E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64C6C1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29C8C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კომუნალური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გადასახდელების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გადახდაში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08855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F0F90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F77B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F1457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BF153B6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88604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EA050B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D05CA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01EF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15DA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17FD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7297491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253E6A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მობილობა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კომუნიკაცია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D8456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პოზისა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მდგომარეობის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ცვლილებაში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EBFCB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4A4F4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CFE7A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F6C67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7D84CB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699945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29C78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მოძრაობებში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9641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E251A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623D9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E1BB3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DC7334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04764E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B560B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დამხმარე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საშუალების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–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სავარძელ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ეტლის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მართვისას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0B75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6577A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C9B6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2DF2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632E461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081F43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424C7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სავარძელ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ეტლიდან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ადგილას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მანქანა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საწოლი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</w:t>
                  </w:r>
                  <w:r>
                    <w:rPr>
                      <w:sz w:val="17"/>
                      <w:szCs w:val="17"/>
                    </w:rPr>
                    <w:t>.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.)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პირიქით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გადასვლაში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3E58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2909A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63A8C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4DB53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72BF99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42C57C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EC836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პროთეზის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გამოყენებაში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73B93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5C3F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B585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895E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AC44BF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11F50F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321EF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გარეთ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დაწესებულებებში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წაყოლა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თანხლება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ბანკში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ფოსტაში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აფთიაქში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სასწავლო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დასაქმების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სამედიცინო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საჯარო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სარეკრეაციო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)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ღონისძიებებზე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თანხლება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შორის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ტრანსპორტში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698D5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6103D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DC83B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B65AC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116D1EC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3493A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3D11A1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საბუთების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გაცნობაში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DA4C5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F936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5A7A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EECE4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BA2423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4200EC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2A2EA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4CC37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F37D4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1AE15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43B5C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1AA187DF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D39338" w14:textId="77777777" w:rsidR="0007795D" w:rsidRDefault="00443842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ჯანმრთელობის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დაცვა</w:t>
                  </w:r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C3B79E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დანიშნული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მედიკამენტის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მიღებაში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7EE0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292BF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64A94A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BF580B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</w:tr>
            <w:tr w:rsidR="0007795D" w14:paraId="24E62D9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642D0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9E065F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ჯანმრთელობასთან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დაკავშირებული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ეპიზოდების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ინციდენტების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შემთხვევაში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პირველადი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სტანდარტით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განსაზღვრული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უწყების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შეტყობინება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7380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DE9793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9D39E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E83FD8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sz w:val="17"/>
                      <w:szCs w:val="17"/>
                    </w:rPr>
                    <w:t>№A</w:t>
                  </w:r>
                  <w:r>
                    <w:t xml:space="preserve"> </w:t>
                  </w:r>
                </w:p>
              </w:tc>
            </w:tr>
            <w:tr w:rsidR="0007795D" w14:paraId="37C35D4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6FD7E4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BA1E1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ჯანდაცვის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ობიექტებში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მიღებაში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21578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26F96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BDDA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44B8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DBB1ABC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DE4CC6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343BEB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დანიშნული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პროცედურების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დავალებების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შესრულებაში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B871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AADD6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FC233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DFBF4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A31366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FD5A63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817BBA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7480C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7C8BC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0B7AC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721F8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1E24E91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018AAE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მშობლის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როლის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განხორციელება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31E69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მოვლის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აქტივობებში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7FD3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6A9A2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A7815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1A880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8D897D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ECBD1B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1FA9FF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ბავშვთან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დარჩენა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გადაუდებელ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შემთხვევებში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C98FC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D8D9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E0B4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13CE2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03372F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50B44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CDD71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C2623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3E499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9A2AD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6AEDD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67D3319" w14:textId="77777777">
              <w:trPr>
                <w:trHeight w:val="240"/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CDBB4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საზოგადოებრივი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ცხოვრება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დასვენება</w:t>
                  </w:r>
                  <w:r>
                    <w:rPr>
                      <w:b/>
                      <w:bCs/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რეკრეაცია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976FD0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დაბადების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დღეების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ღონისძიებებზე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დასწრებასა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მონაწილეობაში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A9355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6FF59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2E6BE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EECEB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B8E26C1" w14:textId="77777777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1E2026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C41205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საზოგადოებრივ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პოლიტიკურ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სპორტულ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კულტურულ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გასართობ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ღონისძიებებზე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დასწრებასა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მონაწილეობაში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F416D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1D2BD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26D87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4B9B3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16FDC4B2" w14:textId="77777777">
              <w:trPr>
                <w:trHeight w:val="390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71A68A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0EA950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დააკონკრეტეთ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82503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4BDBB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37F85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3F99D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C51803B" w14:textId="77777777">
              <w:trPr>
                <w:trHeight w:val="750"/>
                <w:tblCellSpacing w:w="0" w:type="dxa"/>
              </w:trPr>
              <w:tc>
                <w:tcPr>
                  <w:tcW w:w="1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6F903F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სხვა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დამატებითი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აქტივობები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D817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5CEED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42F5D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DDDCC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6B741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1FC512BC" w14:textId="77777777">
              <w:trPr>
                <w:tblCellSpacing w:w="0" w:type="dxa"/>
              </w:trPr>
              <w:tc>
                <w:tcPr>
                  <w:tcW w:w="957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B12429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სპეციალიზებული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ასისტირების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შემთხვევაში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დამატებით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ივსება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მონაცემები</w:t>
                  </w:r>
                  <w:r>
                    <w:rPr>
                      <w:sz w:val="17"/>
                      <w:szCs w:val="17"/>
                    </w:rPr>
                    <w:br/>
                    <w:t> 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მომდევნო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საჭიროების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შესახებ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7795D" w14:paraId="3FE2BAE7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6C87F7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თვითმოვლა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ჰიგიენის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დაცვა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A90E7B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აბაზანაში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ტუალეტში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9D794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423E2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85D0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F69C9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EA1221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90C9A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5643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სხეულის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დაბანასა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გამშრალებაში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73280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D3E41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E24C1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8E640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5503B1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49A66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C42C0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</w:t>
                  </w:r>
                  <w:r>
                    <w:rPr>
                      <w:sz w:val="17"/>
                      <w:szCs w:val="17"/>
                    </w:rPr>
                    <w:t>-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დაბანაში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DA9EE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0ED5E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305AB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1575A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55BE3C3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F81256" w14:textId="77777777" w:rsidR="0007795D" w:rsidRDefault="00443842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კვება</w:t>
                  </w:r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4486F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უნარების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განმტკიცებაში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შესაბამისი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სპეციალისტის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მიერ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მიწოდებული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ინსტრუქციის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ან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კვების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რეჟიმის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მიხედვით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BB7FF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294F6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7AAAA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AEE7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9F28DE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3D8C13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33A5BE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საკვების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დამუშავება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შესაბამისი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ფორმით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მიწოდება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თუკი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აღინიშნება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ხელის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მოხმარებასთან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ყლაპვასთან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დაკავშირებული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სირთულეები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6A592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EAA23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E775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15308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88D4BB3" w14:textId="77777777">
              <w:trPr>
                <w:trHeight w:val="345"/>
                <w:tblCellSpacing w:w="0" w:type="dxa"/>
              </w:trPr>
              <w:tc>
                <w:tcPr>
                  <w:tcW w:w="168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3B4E0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რთული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ქცევის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მართვა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2D64B3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რთული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ქცევის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შემთხვევაში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სპეციალისტების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ინსტრუქციების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შესრულება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უზრუნველყოფა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მონაწილეობა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დესტრუქციული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თვითდამაზიანებელი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ქცევის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პრევენციაში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CC7B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05D8F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29D9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451D9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436C839" w14:textId="77777777">
              <w:trPr>
                <w:trHeight w:val="345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9DF90E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685E90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არსებული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ინდივიდუალური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რთული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ქცევის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ინტერვენციით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გაწერილი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აქტივობების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განხორციელება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0070F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F96AA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C41E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F8649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6AD0BA3F" w14:textId="77777777">
              <w:trPr>
                <w:trHeight w:val="345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BF95E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A49A3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მიმღებისა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მისი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ოჯახის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წევრების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უსაფრთხოების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დაცვა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–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საფრთხეებისა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ბარიერების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მინიმუმამდე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დაყვანა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37DEC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AA66C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7F828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BF7AA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DB0F135" w14:textId="77777777">
              <w:trPr>
                <w:trHeight w:val="345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85F1EE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F18CC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ქცევითი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სირთულეების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მართვა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წინასწარ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შეთანხმებული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გეგმის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საფუძველზე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ფიზიკური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ინტერვენცია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–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გეგმური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არაგეგმური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ჩარევა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6FBB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3586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1319D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D356A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C9D175C" w14:textId="77777777">
              <w:trPr>
                <w:trHeight w:val="885"/>
                <w:tblCellSpacing w:w="0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22473B" w14:textId="77777777" w:rsidR="0007795D" w:rsidRDefault="0007795D"/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139F7D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კონფლიქტური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სიტუაციების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განმუხტვა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ემოციური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რეგულირების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მხარდაჭერა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A5E6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4165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B9022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4A57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689279B0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5D654" w14:textId="77777777" w:rsidR="0007795D" w:rsidRDefault="00443842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განვითარება</w:t>
                  </w:r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4C06F1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არსებული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ინდივიდუალური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გეგმების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მიზნების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შესაბამისად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მიმღები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პირის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დანიშნული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პროცედურების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/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დავალებების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შესრულებაში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უნარების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განვითარებაში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B32EC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159A5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01CC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EDF30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AF7BA30" w14:textId="77777777">
              <w:trPr>
                <w:trHeight w:val="810"/>
                <w:tblCellSpacing w:w="0" w:type="dxa"/>
              </w:trPr>
              <w:tc>
                <w:tcPr>
                  <w:tcW w:w="1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533CB6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მშობლის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როლის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განხორციელება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4D01E9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ბავშვის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მოვლის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უნარების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დასწავლაში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F21C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CFE33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4C0AF2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4CC39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555D3DC" w14:textId="77777777">
              <w:trPr>
                <w:tblCellSpacing w:w="0" w:type="dxa"/>
              </w:trPr>
              <w:tc>
                <w:tcPr>
                  <w:tcW w:w="168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AEB0D5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მობილობა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C2BCB7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საყიდლებზე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წასვლა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(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გადაუდებელ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შემთხვევებში</w:t>
                  </w:r>
                  <w:proofErr w:type="spellEnd"/>
                  <w:r>
                    <w:rPr>
                      <w:sz w:val="17"/>
                      <w:szCs w:val="17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CE6A29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CB6AC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CC43D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543A8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50C7F69" w14:textId="77777777">
              <w:trPr>
                <w:tblCellSpacing w:w="0" w:type="dxa"/>
              </w:trPr>
              <w:tc>
                <w:tcPr>
                  <w:tcW w:w="9570" w:type="dxa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D8D23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ასისტირების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საჭიროებების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შეჯამების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ფურცელი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7795D" w14:paraId="2FE1E95C" w14:textId="77777777">
              <w:trPr>
                <w:trHeight w:val="570"/>
                <w:tblCellSpacing w:w="0" w:type="dxa"/>
              </w:trPr>
              <w:tc>
                <w:tcPr>
                  <w:tcW w:w="817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80B730" w14:textId="77777777" w:rsidR="0007795D" w:rsidRDefault="00443842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აქტივობები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007052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თვეში</w:t>
                  </w:r>
                  <w:proofErr w:type="spellEnd"/>
                  <w:r>
                    <w:rPr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საათი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წუთი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7795D" w14:paraId="72ABD525" w14:textId="77777777">
              <w:trPr>
                <w:trHeight w:val="21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C233A9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44879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12008B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40D6060D" w14:textId="77777777">
              <w:trPr>
                <w:trHeight w:val="27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1CE7EC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FA2FC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71C5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C1F95B5" w14:textId="77777777">
              <w:trPr>
                <w:trHeight w:val="345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B2EFA8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A0FAC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C0F91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56CA88A4" w14:textId="77777777">
              <w:trPr>
                <w:trHeight w:val="255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BF11C1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8DA2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75D71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7988EF3" w14:textId="77777777">
              <w:trPr>
                <w:trHeight w:val="27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E8E740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FC5CC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7F8EDE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01F877E3" w14:textId="77777777">
              <w:trPr>
                <w:trHeight w:val="27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B0D1DF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050CD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D8747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75777E9F" w14:textId="77777777">
              <w:trPr>
                <w:trHeight w:val="27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BE89A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B72B1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FC3B30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2DE27F11" w14:textId="77777777">
              <w:trPr>
                <w:trHeight w:val="27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417FF8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6F747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D942BF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E15A35A" w14:textId="77777777">
              <w:trPr>
                <w:trHeight w:val="270"/>
                <w:tblCellSpacing w:w="0" w:type="dxa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31754F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772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E3223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864BC5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9BF4104" w14:textId="77777777">
              <w:trPr>
                <w:trHeight w:val="270"/>
                <w:tblCellSpacing w:w="0" w:type="dxa"/>
              </w:trPr>
              <w:tc>
                <w:tcPr>
                  <w:tcW w:w="817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2884EA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lastRenderedPageBreak/>
                    <w:t>სულ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ჯამში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ასისტირების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საჭირო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დრო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თვეში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80015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92DFFF4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74C13B1C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№4</w:t>
            </w:r>
          </w:p>
          <w:p w14:paraId="34058A99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გამწევი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ორგანიზაციის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შესახებ</w:t>
            </w:r>
            <w:proofErr w:type="spellEnd"/>
          </w:p>
          <w:p w14:paraId="53A2D8F0" w14:textId="77777777" w:rsidR="0007795D" w:rsidRDefault="00443842">
            <w:pPr>
              <w:pStyle w:val="NormalWeb"/>
              <w:jc w:val="center"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საინფორმაციო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ფურცელი</w:t>
            </w:r>
            <w:proofErr w:type="spellEnd"/>
            <w:r>
              <w:rPr>
                <w:b/>
                <w:bCs/>
              </w:rPr>
              <w:t>)</w:t>
            </w:r>
          </w:p>
          <w:p w14:paraId="2969425C" w14:textId="77777777" w:rsidR="0007795D" w:rsidRDefault="0044384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პერსონალური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ასისტენტის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მომსახურების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გამწევი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ორგანიზაციის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დასახელება</w:t>
            </w:r>
          </w:p>
          <w:p w14:paraId="46238EBA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</w:t>
            </w:r>
          </w:p>
          <w:p w14:paraId="5D273E19" w14:textId="77777777" w:rsidR="0007795D" w:rsidRDefault="0044384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იურიდიული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მისამართი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----------------------------------------------------------------</w:t>
            </w:r>
          </w:p>
          <w:p w14:paraId="45863EB1" w14:textId="77777777" w:rsidR="0007795D" w:rsidRDefault="00443842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ფაქტობრივი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მისამართი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----------------------------------------------------------------</w:t>
            </w:r>
          </w:p>
          <w:p w14:paraId="4A1FDE92" w14:textId="77777777" w:rsidR="0007795D" w:rsidRDefault="00443842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ტელეფონის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ნომერი</w:t>
            </w:r>
            <w:proofErr w:type="spellEnd"/>
            <w:r>
              <w:rPr>
                <w:rFonts w:eastAsia="Times New Roman"/>
              </w:rPr>
              <w:t xml:space="preserve"> ---------------------------</w:t>
            </w:r>
          </w:p>
          <w:p w14:paraId="43AA71D0" w14:textId="77777777" w:rsidR="0007795D" w:rsidRDefault="00443842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მისამართი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</w:t>
            </w:r>
          </w:p>
          <w:p w14:paraId="7CDD0C2E" w14:textId="77777777" w:rsidR="0007795D" w:rsidRDefault="00443842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ვებგვერდი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-------------------------------------------------------</w:t>
            </w:r>
          </w:p>
          <w:p w14:paraId="472935D3" w14:textId="77777777" w:rsidR="0007795D" w:rsidRDefault="00443842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მომსახურე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ბანკის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მიერ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გაცემული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ცნობა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საბანკო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რეკვიზიტების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</w:rPr>
              <w:t>საბანკო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დაწესებულების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დასახელება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ბანკის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კოდი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ანგარიშის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ნომერი</w:t>
            </w:r>
            <w:proofErr w:type="spellEnd"/>
            <w:r>
              <w:rPr>
                <w:rFonts w:eastAsia="Times New Roman"/>
              </w:rPr>
              <w:t>)</w:t>
            </w:r>
          </w:p>
          <w:p w14:paraId="1302B5E6" w14:textId="77777777" w:rsidR="0007795D" w:rsidRDefault="00443842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სამიზნე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ჯგუფი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---------------------------------------------------------------------------</w:t>
            </w:r>
          </w:p>
          <w:p w14:paraId="6A08EEA7" w14:textId="77777777" w:rsidR="0007795D" w:rsidRDefault="00443842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მომსახურების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მიმღები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პირების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რაოდენობა</w:t>
            </w:r>
            <w:proofErr w:type="spellEnd"/>
            <w:r>
              <w:rPr>
                <w:rFonts w:eastAsia="Times New Roman"/>
              </w:rPr>
              <w:t xml:space="preserve"> ----------------------------------------</w:t>
            </w:r>
          </w:p>
          <w:p w14:paraId="73B85C0D" w14:textId="77777777" w:rsidR="0007795D" w:rsidRDefault="0044384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მომსახურების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გეოგრაფიული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არეალი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</w:t>
            </w:r>
          </w:p>
          <w:p w14:paraId="02B04155" w14:textId="77777777" w:rsidR="0007795D" w:rsidRDefault="00443842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მომსახურების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სამუშაო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დღეები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--------------------------------------------------------</w:t>
            </w:r>
          </w:p>
          <w:p w14:paraId="3EC70EDB" w14:textId="77777777" w:rsidR="0007795D" w:rsidRDefault="00443842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მომსახურების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სამუშაო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საათები</w:t>
            </w:r>
            <w:proofErr w:type="spellEnd"/>
            <w:r>
              <w:rPr>
                <w:rFonts w:eastAsia="Times New Roman"/>
              </w:rPr>
              <w:t xml:space="preserve"> -------------------------------------------------------</w:t>
            </w:r>
          </w:p>
          <w:p w14:paraId="7591AB25" w14:textId="77777777" w:rsidR="0007795D" w:rsidRDefault="00443842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პერსონალური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ასისტენტების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სია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სერტიფიკატები</w:t>
            </w:r>
            <w:proofErr w:type="spellEnd"/>
          </w:p>
          <w:p w14:paraId="705F9523" w14:textId="77777777" w:rsidR="0007795D" w:rsidRDefault="0044384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ცნობა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ნასამართელობის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</w:rPr>
              <w:t>პერსონალური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ასისტენტების</w:t>
            </w:r>
            <w:proofErr w:type="spellEnd"/>
            <w:r>
              <w:rPr>
                <w:rFonts w:eastAsia="Times New Roman"/>
              </w:rPr>
              <w:t>)</w:t>
            </w:r>
          </w:p>
          <w:p w14:paraId="1DE952BB" w14:textId="77777777" w:rsidR="0007795D" w:rsidRDefault="0044384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ცნობა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ჯანმრთელობის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მდგომარეობის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</w:rPr>
              <w:t>პერსონალური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ასისტენტების</w:t>
            </w:r>
            <w:proofErr w:type="spellEnd"/>
            <w:r>
              <w:rPr>
                <w:rFonts w:eastAsia="Times New Roman"/>
              </w:rPr>
              <w:t>)</w:t>
            </w:r>
          </w:p>
          <w:p w14:paraId="1B17A2E2" w14:textId="77777777" w:rsidR="0007795D" w:rsidRDefault="00443842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lastRenderedPageBreak/>
              <w:t>პროგრამის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პირობების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შესრულების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უზრუნველყოფის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ფინანსური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დასაბუთება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ascii="Sylfaen" w:eastAsia="Times New Roman" w:hAnsi="Sylfaen" w:cs="Sylfaen"/>
              </w:rPr>
              <w:t>ყოველთვიური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მოსალოდნელი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შემოსავლების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ოდენობა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წყარო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</w:rPr>
              <w:t>წყაროები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ასევე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ყოველთვიური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ხარჯების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სტრუქტურა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</w:rPr>
              <w:t>ხელფასები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კომუნალური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გადასახადები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ტრანსპორტირების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ხარჯი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სამეურნეო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ხარჯი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საიჯარო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ქირა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სხვა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ხარჯი</w:t>
            </w:r>
            <w:proofErr w:type="spellEnd"/>
            <w:r>
              <w:rPr>
                <w:rFonts w:eastAsia="Times New Roman"/>
              </w:rPr>
              <w:t>)</w:t>
            </w:r>
          </w:p>
          <w:p w14:paraId="74D06E7F" w14:textId="77777777" w:rsidR="0007795D" w:rsidRDefault="00443842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მნიშვნელოვანი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</w:p>
          <w:p w14:paraId="7B2BF964" w14:textId="77777777" w:rsidR="0007795D" w:rsidRDefault="00443842">
            <w:pPr>
              <w:pStyle w:val="NormalWeb"/>
              <w:jc w:val="both"/>
            </w:pPr>
            <w:r>
              <w:t>________________________________________________________________________________________</w:t>
            </w:r>
          </w:p>
          <w:p w14:paraId="610B69E3" w14:textId="77777777" w:rsidR="0007795D" w:rsidRDefault="00443842">
            <w:pPr>
              <w:pStyle w:val="NormalWeb"/>
              <w:jc w:val="both"/>
            </w:pPr>
            <w:r>
              <w:t>________________________________________________________________________________________</w:t>
            </w:r>
          </w:p>
          <w:p w14:paraId="0DEA0D59" w14:textId="77777777" w:rsidR="0007795D" w:rsidRDefault="00443842">
            <w:pPr>
              <w:pStyle w:val="NormalWeb"/>
              <w:jc w:val="both"/>
            </w:pPr>
            <w:r>
              <w:t>________________________________________________________________________________________</w:t>
            </w:r>
          </w:p>
          <w:p w14:paraId="670EC7AD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3D0F2877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№5</w:t>
            </w:r>
          </w:p>
          <w:p w14:paraId="0990374C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შერჩევის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ფორმა</w:t>
            </w:r>
            <w:proofErr w:type="spellEnd"/>
            <w:r>
              <w:br/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აუცილებელია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შეივსოს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ჩართულობით</w:t>
            </w:r>
            <w:proofErr w:type="spellEnd"/>
            <w:r>
              <w:br/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ბავშვის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შემთხვევაში</w:t>
            </w:r>
            <w:r>
              <w:rPr>
                <w:b/>
                <w:bCs/>
              </w:rPr>
              <w:t>)</w:t>
            </w:r>
          </w:p>
          <w:p w14:paraId="7CA61ED2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სახელი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გვარი</w:t>
            </w:r>
            <w:proofErr w:type="spellEnd"/>
            <w:r>
              <w:t> ____________________________________</w:t>
            </w:r>
            <w:r>
              <w:br/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მისამართი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საკონტაქტო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ნომერი</w:t>
            </w:r>
            <w:proofErr w:type="spellEnd"/>
            <w:r>
              <w:rPr>
                <w:b/>
                <w:bCs/>
              </w:rPr>
              <w:t>_______________________________________________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Fonts w:ascii="Sylfaen" w:hAnsi="Sylfaen" w:cs="Sylfaen"/>
                <w:b/>
                <w:bCs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მცხოვრები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სახელი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გვარი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ნომრები</w:t>
            </w:r>
            <w:proofErr w:type="spellEnd"/>
            <w:r>
              <w:t> 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ასისტენტად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აყვანის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გამორიცხვის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</w:rPr>
              <w:t>მიზნით</w:t>
            </w:r>
            <w:proofErr w:type="spellEnd"/>
            <w:r>
              <w:rPr>
                <w:i/>
                <w:iCs/>
              </w:rPr>
              <w:t>)</w:t>
            </w:r>
            <w:r>
              <w:t> _________________________</w:t>
            </w:r>
          </w:p>
          <w:p w14:paraId="0BF951AF" w14:textId="77777777" w:rsidR="0007795D" w:rsidRDefault="00443842">
            <w:pPr>
              <w:pStyle w:val="NormalWeb"/>
              <w:jc w:val="both"/>
            </w:pPr>
            <w:r>
              <w:t>_____________________________________________________________________________</w:t>
            </w:r>
          </w:p>
          <w:p w14:paraId="76BF4F8F" w14:textId="77777777" w:rsidR="0007795D" w:rsidRDefault="00443842">
            <w:pPr>
              <w:pStyle w:val="NormalWeb"/>
              <w:jc w:val="both"/>
            </w:pPr>
            <w:r>
              <w:t>_____________________________________________________________________________</w:t>
            </w:r>
          </w:p>
          <w:p w14:paraId="245C0881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კანონიერი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წარმომადგენლის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მხარდამჭერის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სახელი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გვარი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ნომერი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არსებობის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შემთხვევაში</w:t>
            </w:r>
            <w:r>
              <w:rPr>
                <w:b/>
                <w:bCs/>
              </w:rPr>
              <w:t>)</w:t>
            </w:r>
            <w:r>
              <w:t> _____________________________________________________________________</w:t>
            </w:r>
          </w:p>
          <w:p w14:paraId="79BEF189" w14:textId="77777777" w:rsidR="0007795D" w:rsidRDefault="00443842">
            <w:pPr>
              <w:pStyle w:val="NormalWeb"/>
              <w:jc w:val="both"/>
            </w:pPr>
            <w:r>
              <w:lastRenderedPageBreak/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სასურველი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მახასიათებლები</w:t>
            </w:r>
            <w:proofErr w:type="spellEnd"/>
            <w:r>
              <w:t>:</w:t>
            </w:r>
          </w:p>
          <w:p w14:paraId="2D450936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ასაკი</w:t>
            </w:r>
            <w:proofErr w:type="spellEnd"/>
            <w:r>
              <w:t xml:space="preserve"> -------------------------------------------------------------------------</w:t>
            </w:r>
          </w:p>
          <w:p w14:paraId="4C7F1A95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სქესი</w:t>
            </w:r>
            <w:proofErr w:type="spellEnd"/>
            <w:r>
              <w:t xml:space="preserve"> ------------------------------------------------------------------------</w:t>
            </w:r>
          </w:p>
          <w:p w14:paraId="432BA849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საკომუნიკაციო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ენა</w:t>
            </w:r>
            <w:proofErr w:type="spellEnd"/>
            <w:r>
              <w:t xml:space="preserve"> -------------------------------------------------------</w:t>
            </w:r>
          </w:p>
          <w:p w14:paraId="7CE3D068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ინტერესები</w:t>
            </w:r>
            <w:proofErr w:type="spellEnd"/>
            <w:r>
              <w:t xml:space="preserve"> ------------------------------------------------------------------------------------</w:t>
            </w:r>
          </w:p>
          <w:p w14:paraId="4ABF2875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ფიზიკური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შესაძლებლობები</w:t>
            </w:r>
            <w:proofErr w:type="spellEnd"/>
            <w:r>
              <w:t xml:space="preserve"> ---------------------------------------------------------------</w:t>
            </w:r>
          </w:p>
          <w:p w14:paraId="227FE1F4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სხვა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პიროვნული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მახასიათებლები</w:t>
            </w:r>
            <w:proofErr w:type="spellEnd"/>
            <w:r>
              <w:t xml:space="preserve"> ----------------------------------------------------</w:t>
            </w:r>
          </w:p>
          <w:p w14:paraId="1F0C1221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---------------------------------------------------------------------------------------------------------------------------</w:t>
            </w:r>
          </w:p>
          <w:p w14:paraId="2D203037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</w:t>
            </w:r>
          </w:p>
          <w:p w14:paraId="46E6789C" w14:textId="77777777" w:rsidR="0007795D" w:rsidRDefault="00443842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მიუღებელი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ჩვევები</w:t>
            </w:r>
            <w:proofErr w:type="spellEnd"/>
          </w:p>
          <w:p w14:paraId="12ADCF38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------------------------------------------------------------------------------------------------------------------------</w:t>
            </w:r>
          </w:p>
          <w:p w14:paraId="30F342F4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------------------------------------------------------------------------------------------------------------------</w:t>
            </w:r>
          </w:p>
          <w:p w14:paraId="7F5C5989" w14:textId="77777777" w:rsidR="0007795D" w:rsidRDefault="00443842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საკუთარი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მავნე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ჩვევები</w:t>
            </w:r>
            <w:proofErr w:type="spellEnd"/>
          </w:p>
          <w:p w14:paraId="14E3E73D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-----------------------------------------------------------------------------------------------------------------------------</w:t>
            </w:r>
          </w:p>
          <w:p w14:paraId="062ADC6A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</w:t>
            </w:r>
          </w:p>
          <w:p w14:paraId="35568C66" w14:textId="77777777" w:rsidR="0007795D" w:rsidRDefault="0044384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საკუთარი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ინტერესები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</w:rPr>
              <w:t>ჰობი</w:t>
            </w:r>
            <w:proofErr w:type="spellEnd"/>
          </w:p>
          <w:p w14:paraId="5455003E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------------------------------------------------------------------------------------------------------------------------------</w:t>
            </w:r>
          </w:p>
          <w:p w14:paraId="5BF72689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</w:t>
            </w:r>
          </w:p>
          <w:p w14:paraId="338E31B5" w14:textId="77777777" w:rsidR="0007795D" w:rsidRDefault="00443842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შერჩევისას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გასათვალისწინებელი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სხვა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საყურადღებო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ინფორმაცია</w:t>
            </w:r>
          </w:p>
          <w:p w14:paraId="7115C1B8" w14:textId="77777777" w:rsidR="0007795D" w:rsidRDefault="00443842">
            <w:pPr>
              <w:pStyle w:val="NormalWeb"/>
              <w:jc w:val="both"/>
            </w:pPr>
            <w:r>
              <w:lastRenderedPageBreak/>
              <w:t>-------------------------------------------------------------------------------------------------------------------------------</w:t>
            </w:r>
          </w:p>
          <w:p w14:paraId="6AB5AF4B" w14:textId="77777777" w:rsidR="0007795D" w:rsidRDefault="00443842">
            <w:pPr>
              <w:pStyle w:val="NormalWeb"/>
              <w:jc w:val="both"/>
            </w:pPr>
            <w:r>
              <w:t>------------------------------------------------------------------------------------------------------------------</w:t>
            </w:r>
          </w:p>
          <w:p w14:paraId="5712CF66" w14:textId="77777777" w:rsidR="0007795D" w:rsidRDefault="00443842">
            <w:pPr>
              <w:pStyle w:val="NormalWeb"/>
              <w:jc w:val="right"/>
            </w:pPr>
            <w:r>
              <w:t> </w:t>
            </w:r>
          </w:p>
          <w:p w14:paraId="07AB5F43" w14:textId="77777777" w:rsidR="0007795D" w:rsidRDefault="00443842">
            <w:pPr>
              <w:pStyle w:val="NormalWeb"/>
              <w:jc w:val="right"/>
            </w:pPr>
            <w:r>
              <w:t> </w:t>
            </w:r>
          </w:p>
          <w:p w14:paraId="547253B2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№6</w:t>
            </w:r>
          </w:p>
          <w:p w14:paraId="4101C302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გაწევის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აღრიცხვის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ფორმა</w:t>
            </w:r>
            <w:proofErr w:type="spellEnd"/>
          </w:p>
          <w:p w14:paraId="7BA2FA6A" w14:textId="77777777" w:rsidR="0007795D" w:rsidRDefault="00443842">
            <w:pPr>
              <w:pStyle w:val="NormalWeb"/>
              <w:jc w:val="center"/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ივსება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ყოველი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დღის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ბოლოს</w:t>
            </w:r>
            <w:proofErr w:type="spellEnd"/>
            <w:r>
              <w:rPr>
                <w:b/>
                <w:bCs/>
              </w:rPr>
              <w:t>)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2983"/>
              <w:gridCol w:w="1199"/>
              <w:gridCol w:w="1059"/>
              <w:gridCol w:w="723"/>
              <w:gridCol w:w="1477"/>
              <w:gridCol w:w="2052"/>
            </w:tblGrid>
            <w:tr w:rsidR="0007795D" w14:paraId="56734EEA" w14:textId="77777777">
              <w:trPr>
                <w:trHeight w:val="720"/>
                <w:tblCellSpacing w:w="0" w:type="dxa"/>
              </w:trPr>
              <w:tc>
                <w:tcPr>
                  <w:tcW w:w="1099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6DBAC8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მიმღების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გვარი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</w:t>
                  </w:r>
                  <w:r>
                    <w:rPr>
                      <w:sz w:val="17"/>
                      <w:szCs w:val="17"/>
                    </w:rPr>
                    <w:t xml:space="preserve"> ____________________________________________</w:t>
                  </w:r>
                  <w:r>
                    <w:t xml:space="preserve"> </w:t>
                  </w:r>
                </w:p>
                <w:p w14:paraId="2AA35151" w14:textId="77777777" w:rsidR="0007795D" w:rsidRDefault="00443842">
                  <w:pPr>
                    <w:pStyle w:val="NormalWeb"/>
                  </w:pPr>
                  <w:r>
                    <w:br/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გამწევის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სახელი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გვარი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და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პ</w:t>
                  </w:r>
                  <w:r>
                    <w:rPr>
                      <w:sz w:val="17"/>
                      <w:szCs w:val="17"/>
                    </w:rPr>
                    <w:t>/</w:t>
                  </w:r>
                  <w:r>
                    <w:rPr>
                      <w:rFonts w:ascii="Sylfaen" w:hAnsi="Sylfaen" w:cs="Sylfaen"/>
                      <w:sz w:val="17"/>
                      <w:szCs w:val="17"/>
                    </w:rPr>
                    <w:t>ნ</w:t>
                  </w:r>
                  <w:r>
                    <w:rPr>
                      <w:sz w:val="17"/>
                      <w:szCs w:val="17"/>
                    </w:rPr>
                    <w:t xml:space="preserve"> ____________________________________________</w:t>
                  </w:r>
                  <w:r>
                    <w:t xml:space="preserve"> </w:t>
                  </w:r>
                </w:p>
              </w:tc>
            </w:tr>
            <w:tr w:rsidR="0007795D" w14:paraId="0DC39EBF" w14:textId="77777777">
              <w:trPr>
                <w:trHeight w:val="112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A75395" w14:textId="77777777" w:rsidR="0007795D" w:rsidRDefault="00443842">
                  <w:pPr>
                    <w:pStyle w:val="NormalWeb"/>
                  </w:pPr>
                  <w:r>
                    <w:rPr>
                      <w:sz w:val="17"/>
                      <w:szCs w:val="17"/>
                    </w:rPr>
                    <w:t>№</w:t>
                  </w:r>
                  <w:r>
                    <w:t xml:space="preserve"> </w:t>
                  </w:r>
                </w:p>
              </w:tc>
              <w:tc>
                <w:tcPr>
                  <w:tcW w:w="3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E362C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განხორციელებული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აქტივობა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114EB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ადგილი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C5A87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თარიღი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A9E11B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დრო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DB095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ხანგრძლივობა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C3400" w14:textId="77777777" w:rsidR="0007795D" w:rsidRDefault="00443842">
                  <w:pPr>
                    <w:pStyle w:val="NormalWeb"/>
                    <w:jc w:val="center"/>
                  </w:pP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მომსახურების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მიმღების</w:t>
                  </w:r>
                  <w:proofErr w:type="spellEnd"/>
                  <w:r>
                    <w:rPr>
                      <w:b/>
                      <w:bCs/>
                      <w:sz w:val="17"/>
                      <w:szCs w:val="17"/>
                    </w:rPr>
                    <w:t>/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კანონიერი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წარმომადგენლის</w:t>
                  </w:r>
                  <w:proofErr w:type="spellEnd"/>
                  <w:r>
                    <w:rPr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b/>
                      <w:bCs/>
                      <w:sz w:val="17"/>
                      <w:szCs w:val="17"/>
                    </w:rPr>
                    <w:t>ხელმოწერა</w:t>
                  </w:r>
                  <w:proofErr w:type="spellEnd"/>
                  <w:r>
                    <w:t xml:space="preserve"> </w:t>
                  </w:r>
                </w:p>
              </w:tc>
            </w:tr>
            <w:tr w:rsidR="0007795D" w14:paraId="19846C87" w14:textId="77777777">
              <w:trPr>
                <w:trHeight w:val="232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DC873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39EFAD0F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3ACEE4A7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34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26AA18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822E1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7C3EC223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0EAAC5F5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48790A9D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6699153B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19D05D5D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699A85F6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68120BA7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55E4FB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  <w:p w14:paraId="553E2675" w14:textId="77777777" w:rsidR="0007795D" w:rsidRDefault="00443842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8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5635F6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6107F1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1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A7FC4" w14:textId="77777777" w:rsidR="0007795D" w:rsidRDefault="00443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7795D" w14:paraId="3E6FD054" w14:textId="77777777">
              <w:trPr>
                <w:trHeight w:val="570"/>
                <w:tblCellSpacing w:w="0" w:type="dxa"/>
              </w:trPr>
              <w:tc>
                <w:tcPr>
                  <w:tcW w:w="10995" w:type="dxa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44474B" w14:textId="77777777" w:rsidR="0007795D" w:rsidRDefault="00443842">
                  <w:pPr>
                    <w:pStyle w:val="NormalWeb"/>
                  </w:pPr>
                  <w:proofErr w:type="spellStart"/>
                  <w:r>
                    <w:rPr>
                      <w:rFonts w:ascii="Sylfaen" w:hAnsi="Sylfaen" w:cs="Sylfaen"/>
                      <w:sz w:val="17"/>
                      <w:szCs w:val="17"/>
                    </w:rPr>
                    <w:t>შენიშვნა</w:t>
                  </w:r>
                  <w:proofErr w:type="spellEnd"/>
                  <w:r>
                    <w:rPr>
                      <w:sz w:val="17"/>
                      <w:szCs w:val="17"/>
                    </w:rPr>
                    <w:t>:</w:t>
                  </w:r>
                  <w:r>
                    <w:t xml:space="preserve"> </w:t>
                  </w:r>
                </w:p>
              </w:tc>
            </w:tr>
          </w:tbl>
          <w:p w14:paraId="6297F650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7AD1460F" w14:textId="77777777" w:rsidR="0007795D" w:rsidRDefault="00443842">
            <w:pPr>
              <w:pStyle w:val="NormalWeb"/>
              <w:jc w:val="right"/>
            </w:pPr>
            <w:r>
              <w:t> </w:t>
            </w:r>
          </w:p>
          <w:p w14:paraId="497995F9" w14:textId="77777777" w:rsidR="0007795D" w:rsidRDefault="00443842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</w:rPr>
              <w:t xml:space="preserve"> №7</w:t>
            </w:r>
          </w:p>
          <w:p w14:paraId="587B5A48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ასისტენტსა</w:t>
            </w:r>
            <w:proofErr w:type="spellEnd"/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შორის</w:t>
            </w:r>
            <w:proofErr w:type="spellEnd"/>
          </w:p>
          <w:p w14:paraId="0F435A6B" w14:textId="77777777" w:rsidR="0007795D" w:rsidRDefault="00443842">
            <w:pPr>
              <w:pStyle w:val="NormalWeb"/>
              <w:jc w:val="center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ურთიერთობის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ქცევის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წესები</w:t>
            </w:r>
            <w:proofErr w:type="spellEnd"/>
          </w:p>
          <w:p w14:paraId="25F081AE" w14:textId="77777777" w:rsidR="0007795D" w:rsidRDefault="00443842">
            <w:pPr>
              <w:pStyle w:val="NormalWeb"/>
              <w:jc w:val="center"/>
            </w:pPr>
            <w:r>
              <w:t> </w:t>
            </w:r>
          </w:p>
          <w:p w14:paraId="16ABBCA4" w14:textId="77777777" w:rsidR="0007795D" w:rsidRDefault="00443842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ქცევის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ეხმარება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პროფესიული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სწორად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კონფლიქტის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გაუგებრობების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პრევენციასა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გადაჭრაში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რისთვისაც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ვალდებულია</w:t>
            </w:r>
            <w:proofErr w:type="spellEnd"/>
            <w:r>
              <w:t>:</w:t>
            </w:r>
          </w:p>
          <w:p w14:paraId="55709D8B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დაიცვას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კონფიდენციალური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ასეთი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განმახორციელებელთან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თანხმობის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მათ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შორის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შემდგომ</w:t>
            </w:r>
            <w:proofErr w:type="spellEnd"/>
            <w:r>
              <w:t xml:space="preserve">;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გარეშე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პერსონალური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ასისტენტი</w:t>
            </w:r>
            <w:proofErr w:type="spellEnd"/>
            <w:r>
              <w:t>;</w:t>
            </w:r>
          </w:p>
          <w:p w14:paraId="5C58BFA7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გარიგება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შევიდეს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ურთიერთობაში</w:t>
            </w:r>
            <w:proofErr w:type="spellEnd"/>
            <w:r>
              <w:t>;</w:t>
            </w:r>
          </w:p>
          <w:p w14:paraId="53BD418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დაამყაროს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რომანტიკული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წევრებთან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ნათესავებთან</w:t>
            </w:r>
            <w:proofErr w:type="spellEnd"/>
            <w:r>
              <w:t>;  </w:t>
            </w:r>
          </w:p>
          <w:p w14:paraId="1E88E743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გამოიყენოს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კორექტული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თავაზიანი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ლექსიკა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პირებთან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ურთიერთობისას</w:t>
            </w:r>
            <w:proofErr w:type="spellEnd"/>
            <w:r>
              <w:t>;</w:t>
            </w:r>
          </w:p>
          <w:p w14:paraId="051CC6CA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დაიცვას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პოზიტიური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ნორმები</w:t>
            </w:r>
            <w:proofErr w:type="spellEnd"/>
            <w:r>
              <w:t>;</w:t>
            </w:r>
          </w:p>
          <w:p w14:paraId="3C02F7DE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მიაჩნია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შეუძლია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ასისტირების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სათანადოდ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აცნობოს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აღნიშნულის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>;</w:t>
            </w:r>
          </w:p>
          <w:p w14:paraId="58EBDA3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მოითხოვოს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დამატებითი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გასამრჯელო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გაწეული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მომსახურებისთვის</w:t>
            </w:r>
            <w:proofErr w:type="spellEnd"/>
            <w:r>
              <w:t>; </w:t>
            </w:r>
          </w:p>
          <w:p w14:paraId="6B2020C9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იმოქმედოს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მხოლოდ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ცოდნისა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კომპეტენტურობის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>;</w:t>
            </w:r>
          </w:p>
          <w:p w14:paraId="4A96BBED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ი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ოჯახური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კონფლიქტის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შეინარჩუნოს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ნეიტრალიტეტი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ხოლო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ოჯახში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ძალადობის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იმოქმედოს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>;</w:t>
            </w:r>
          </w:p>
          <w:p w14:paraId="13B44526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მიიღოს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საჩუქრები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სიმბოლური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მცირეფასიანი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საჩუქრებისა</w:t>
            </w:r>
            <w:proofErr w:type="spellEnd"/>
            <w:r>
              <w:t>; </w:t>
            </w:r>
          </w:p>
          <w:p w14:paraId="05CD7250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განსაკუთრებული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გადააჭარბოს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ყოფნისთვის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დროს</w:t>
            </w:r>
            <w:proofErr w:type="spellEnd"/>
            <w:r>
              <w:t>;</w:t>
            </w:r>
          </w:p>
          <w:p w14:paraId="35A720AF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მ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შეასრულოს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მხრიდან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სტანდარტით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გეგმით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განსხვავებული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არასტანდარტული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თხოვნა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გარდა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მიმწოდებელთან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შეთანხმებული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გამონაკლისი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შემთხვევებისა</w:t>
            </w:r>
            <w:proofErr w:type="spellEnd"/>
            <w:r>
              <w:t>);</w:t>
            </w:r>
          </w:p>
          <w:p w14:paraId="679DA733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ჩაერიოს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მისცეს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რჩევები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ისეთ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საკითხებზე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დაკავშირებული</w:t>
            </w:r>
            <w:proofErr w:type="spellEnd"/>
            <w:r>
              <w:t>;  </w:t>
            </w:r>
          </w:p>
          <w:p w14:paraId="26243043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დაიცვას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ჰიგიენის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ნებისმიერი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პირდაპირი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არაპირდაპირი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კონტაქტისას</w:t>
            </w:r>
            <w:proofErr w:type="spellEnd"/>
            <w:r>
              <w:t>; </w:t>
            </w:r>
          </w:p>
          <w:p w14:paraId="555C40EC" w14:textId="77777777" w:rsidR="0007795D" w:rsidRDefault="00443842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პ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დაიცვას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ნივთების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ხელშეუხებლობა</w:t>
            </w:r>
            <w:proofErr w:type="spellEnd"/>
            <w:r>
              <w:t>.</w:t>
            </w:r>
          </w:p>
          <w:p w14:paraId="4F337B9E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051A4D18" w14:textId="77777777" w:rsidR="0007795D" w:rsidRDefault="00411330">
            <w:pPr>
              <w:divId w:val="52512929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pict w14:anchorId="1C976A8E">
                <v:rect id="_x0000_i1025" alt="" style="width:154.45pt;height:.5pt;mso-width-percent:0;mso-height-percent:0;mso-width-percent:0;mso-height-percent:0" o:hrpct="330" o:hrstd="t" o:hr="t" fillcolor="#a0a0a0" stroked="f"/>
              </w:pict>
            </w:r>
          </w:p>
          <w:p w14:paraId="5D0C4C63" w14:textId="1A3A0620" w:rsidR="0007795D" w:rsidRDefault="00000000">
            <w:pPr>
              <w:pStyle w:val="NormalWeb"/>
              <w:jc w:val="both"/>
            </w:pPr>
            <w:hyperlink r:id="rId9" w:anchor="_ftnref1" w:history="1">
              <w:r w:rsidR="00443842">
                <w:rPr>
                  <w:rStyle w:val="Hyperlink"/>
                  <w:sz w:val="21"/>
                  <w:szCs w:val="21"/>
                </w:rPr>
                <w:t>[1]</w:t>
              </w:r>
            </w:hyperlink>
            <w:r w:rsidR="00443842">
              <w:rPr>
                <w:sz w:val="21"/>
                <w:szCs w:val="21"/>
              </w:rPr>
              <w:t> 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იგულისხმება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სამი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კიდურის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მნიშვნელოვნად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გამოხატული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ფუნქციური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უკმარისობა</w:t>
            </w:r>
            <w:proofErr w:type="spellEnd"/>
            <w:r w:rsidR="00443842">
              <w:rPr>
                <w:sz w:val="21"/>
                <w:szCs w:val="21"/>
              </w:rPr>
              <w:t xml:space="preserve"> (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პლეგია</w:t>
            </w:r>
            <w:proofErr w:type="spellEnd"/>
            <w:r w:rsidR="00443842">
              <w:rPr>
                <w:sz w:val="21"/>
                <w:szCs w:val="21"/>
              </w:rPr>
              <w:t xml:space="preserve">;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პარეზი</w:t>
            </w:r>
            <w:proofErr w:type="spellEnd"/>
            <w:r w:rsidR="00443842">
              <w:rPr>
                <w:sz w:val="21"/>
                <w:szCs w:val="21"/>
              </w:rPr>
              <w:t xml:space="preserve">;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ტაკვი</w:t>
            </w:r>
            <w:proofErr w:type="spellEnd"/>
            <w:r w:rsidR="00443842">
              <w:rPr>
                <w:sz w:val="21"/>
                <w:szCs w:val="21"/>
              </w:rPr>
              <w:t xml:space="preserve">;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მკვეთრი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კონტრაქტურა</w:t>
            </w:r>
            <w:proofErr w:type="spellEnd"/>
            <w:r w:rsidR="00443842">
              <w:rPr>
                <w:sz w:val="21"/>
                <w:szCs w:val="21"/>
              </w:rPr>
              <w:t xml:space="preserve">;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ართრიტი</w:t>
            </w:r>
            <w:proofErr w:type="spellEnd"/>
            <w:r w:rsidR="00443842">
              <w:rPr>
                <w:sz w:val="21"/>
                <w:szCs w:val="21"/>
              </w:rPr>
              <w:t xml:space="preserve">),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ერთი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ზედა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კიდურის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r w:rsidR="00443842">
              <w:rPr>
                <w:rFonts w:ascii="Sylfaen" w:hAnsi="Sylfaen" w:cs="Sylfaen"/>
                <w:sz w:val="21"/>
                <w:szCs w:val="21"/>
              </w:rPr>
              <w:t>ნებისმიერი</w:t>
            </w:r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ხარისხის</w:t>
            </w:r>
            <w:proofErr w:type="spellEnd"/>
            <w:r w:rsidR="00443842">
              <w:rPr>
                <w:sz w:val="21"/>
                <w:szCs w:val="21"/>
              </w:rPr>
              <w:t xml:space="preserve">,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მათ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შორის</w:t>
            </w:r>
            <w:proofErr w:type="spellEnd"/>
            <w:r w:rsidR="00443842">
              <w:rPr>
                <w:sz w:val="21"/>
                <w:szCs w:val="21"/>
              </w:rPr>
              <w:t xml:space="preserve">,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კიდურის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მაქსიმალური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ფუნქციიდან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მტევნის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მინიმალური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ფუნქციის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შენარჩუნებით</w:t>
            </w:r>
            <w:proofErr w:type="spellEnd"/>
            <w:r w:rsidR="00443842">
              <w:rPr>
                <w:sz w:val="21"/>
                <w:szCs w:val="21"/>
              </w:rPr>
              <w:t xml:space="preserve">;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ასევე</w:t>
            </w:r>
            <w:proofErr w:type="spellEnd"/>
            <w:r w:rsidR="00443842">
              <w:rPr>
                <w:sz w:val="21"/>
                <w:szCs w:val="21"/>
              </w:rPr>
              <w:t xml:space="preserve">,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ჰემიპლეგია</w:t>
            </w:r>
            <w:proofErr w:type="spellEnd"/>
            <w:r w:rsidR="00443842">
              <w:rPr>
                <w:sz w:val="21"/>
                <w:szCs w:val="21"/>
              </w:rPr>
              <w:t xml:space="preserve">;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მკვეთრად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გამოხატული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ჰემიპარეზი</w:t>
            </w:r>
            <w:proofErr w:type="spellEnd"/>
            <w:r w:rsidR="00443842">
              <w:rPr>
                <w:sz w:val="21"/>
                <w:szCs w:val="21"/>
              </w:rPr>
              <w:t>.</w:t>
            </w:r>
            <w:r w:rsidR="00443842">
              <w:t xml:space="preserve"> </w:t>
            </w:r>
          </w:p>
          <w:p w14:paraId="3BDB546C" w14:textId="311016B3" w:rsidR="0007795D" w:rsidRDefault="00000000">
            <w:pPr>
              <w:pStyle w:val="NormalWeb"/>
              <w:jc w:val="both"/>
            </w:pPr>
            <w:hyperlink r:id="rId10" w:anchor="_ftnref2" w:history="1">
              <w:r w:rsidR="00443842">
                <w:rPr>
                  <w:rStyle w:val="Hyperlink"/>
                  <w:sz w:val="21"/>
                  <w:szCs w:val="21"/>
                </w:rPr>
                <w:t>[2]</w:t>
              </w:r>
            </w:hyperlink>
            <w:r w:rsidR="00443842">
              <w:rPr>
                <w:sz w:val="21"/>
                <w:szCs w:val="21"/>
              </w:rPr>
              <w:t> 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პირი</w:t>
            </w:r>
            <w:proofErr w:type="spellEnd"/>
            <w:r w:rsidR="00443842">
              <w:rPr>
                <w:sz w:val="21"/>
                <w:szCs w:val="21"/>
              </w:rPr>
              <w:t xml:space="preserve">,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რომელიც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სასამართლოს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მიერ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დანიშნულია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მხარდაჭერის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მიმღები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პირის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მხარდამჭერად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განსაზღვრულ</w:t>
            </w:r>
            <w:proofErr w:type="spellEnd"/>
            <w:r w:rsidR="00443842">
              <w:rPr>
                <w:sz w:val="21"/>
                <w:szCs w:val="21"/>
              </w:rPr>
              <w:t xml:space="preserve"> 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სფეროში</w:t>
            </w:r>
            <w:proofErr w:type="spellEnd"/>
            <w:r w:rsidR="00443842">
              <w:rPr>
                <w:sz w:val="21"/>
                <w:szCs w:val="21"/>
              </w:rPr>
              <w:t>/</w:t>
            </w:r>
            <w:proofErr w:type="spellStart"/>
            <w:r w:rsidR="00443842">
              <w:rPr>
                <w:rFonts w:ascii="Sylfaen" w:hAnsi="Sylfaen" w:cs="Sylfaen"/>
                <w:sz w:val="21"/>
                <w:szCs w:val="21"/>
              </w:rPr>
              <w:t>საკითხში</w:t>
            </w:r>
            <w:proofErr w:type="spellEnd"/>
            <w:r w:rsidR="00443842">
              <w:rPr>
                <w:sz w:val="21"/>
                <w:szCs w:val="21"/>
              </w:rPr>
              <w:t>.</w:t>
            </w:r>
            <w:r w:rsidR="00443842">
              <w:t xml:space="preserve"> </w:t>
            </w:r>
          </w:p>
          <w:p w14:paraId="684280A2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  <w:p w14:paraId="5A4DB90A" w14:textId="77777777" w:rsidR="0007795D" w:rsidRDefault="00443842">
            <w:pPr>
              <w:pStyle w:val="NormalWeb"/>
              <w:jc w:val="both"/>
            </w:pPr>
            <w:r>
              <w:t> </w:t>
            </w:r>
          </w:p>
        </w:tc>
      </w:tr>
    </w:tbl>
    <w:p w14:paraId="64DDD34F" w14:textId="77777777" w:rsidR="0007795D" w:rsidRDefault="0007795D">
      <w:pPr>
        <w:divId w:val="2029140710"/>
        <w:rPr>
          <w:rFonts w:eastAsia="Times New Roman"/>
          <w:vanish/>
        </w:rPr>
      </w:pPr>
      <w:bookmarkStart w:id="28" w:name="DOCUMENT:1;ENCLOSURE:1;FOOTER:1;"/>
      <w:bookmarkEnd w:id="2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07795D" w14:paraId="0632E0DF" w14:textId="77777777">
        <w:trPr>
          <w:divId w:val="2029140710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0791C" w14:textId="77777777" w:rsidR="0007795D" w:rsidRDefault="0007795D">
            <w:pPr>
              <w:rPr>
                <w:rFonts w:eastAsia="Times New Roman"/>
                <w:vanish/>
              </w:rPr>
            </w:pPr>
          </w:p>
        </w:tc>
      </w:tr>
    </w:tbl>
    <w:p w14:paraId="68E9793E" w14:textId="77777777" w:rsidR="00443842" w:rsidRDefault="00443842">
      <w:pPr>
        <w:divId w:val="2029140710"/>
        <w:rPr>
          <w:rFonts w:eastAsia="Times New Roman"/>
        </w:rPr>
      </w:pPr>
    </w:p>
    <w:sectPr w:rsidR="0044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nino zurabishvili" w:date="2024-10-15T01:46:00Z" w:initials="nz">
    <w:p w14:paraId="7A68DD53" w14:textId="046A8093" w:rsidR="00D47462" w:rsidRPr="00D47462" w:rsidRDefault="00D47462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ამოსაღებია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დაწესებულება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ვერ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იქნება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განმახორციელებელი</w:t>
      </w:r>
      <w:proofErr w:type="spellEnd"/>
    </w:p>
  </w:comment>
  <w:comment w:id="8" w:author="nino zurabishvili" w:date="2024-10-15T01:44:00Z" w:initials="nz">
    <w:p w14:paraId="0ED7F515" w14:textId="4037310A" w:rsidR="00D47462" w:rsidRPr="00D47462" w:rsidRDefault="00D47462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აქ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ჩავამატოთ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მიზნობრივი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ტრანსფერის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აფინანსებს</w:t>
      </w:r>
      <w:proofErr w:type="spellEnd"/>
    </w:p>
  </w:comment>
  <w:comment w:id="9" w:author="nino zurabishvili" w:date="2024-10-15T01:45:00Z" w:initials="nz">
    <w:p w14:paraId="019AB2DD" w14:textId="4F5B3E10" w:rsidR="00D47462" w:rsidRPr="00D47462" w:rsidRDefault="00D47462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მცხოვრები</w:t>
      </w:r>
      <w:proofErr w:type="spellEnd"/>
    </w:p>
  </w:comment>
  <w:comment w:id="10" w:author="nino zurabishvili" w:date="2024-10-15T01:47:00Z" w:initials="nz">
    <w:p w14:paraId="56987D2B" w14:textId="36E77D5E" w:rsidR="00D47462" w:rsidRPr="00D47462" w:rsidRDefault="00D47462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კანონიერი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წარმომადგენელი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შეიძლება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იგივე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პიროვნება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იყოს</w:t>
      </w:r>
      <w:proofErr w:type="spellEnd"/>
      <w:r>
        <w:rPr>
          <w:rFonts w:ascii="Sylfaen" w:hAnsi="Sylfaen"/>
        </w:rPr>
        <w:t xml:space="preserve">? </w:t>
      </w:r>
      <w:proofErr w:type="spellStart"/>
      <w:r>
        <w:rPr>
          <w:rFonts w:ascii="Sylfaen" w:hAnsi="Sylfaen"/>
        </w:rPr>
        <w:t>მაშინ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მუნიციპალურ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პროგრამაშიც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შევიტანოთ</w:t>
      </w:r>
      <w:proofErr w:type="spellEnd"/>
      <w:r>
        <w:rPr>
          <w:rFonts w:ascii="Sylfaen" w:hAnsi="Sylfaen"/>
        </w:rPr>
        <w:t>?</w:t>
      </w:r>
    </w:p>
  </w:comment>
  <w:comment w:id="11" w:author="nino zurabishvili" w:date="2024-10-15T01:49:00Z" w:initials="nz">
    <w:p w14:paraId="5C084989" w14:textId="1E9455B3" w:rsidR="00D47462" w:rsidRPr="00D47462" w:rsidRDefault="00D47462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დასაკორექტირებელია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განვმარტოთ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გულისმობს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მონიტორინგი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ვიინ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ატარებს</w:t>
      </w:r>
      <w:proofErr w:type="spellEnd"/>
    </w:p>
  </w:comment>
  <w:comment w:id="12" w:author="nino zurabishvili" w:date="2024-10-15T01:50:00Z" w:initials="nz">
    <w:p w14:paraId="3BA86B8D" w14:textId="64AF3941" w:rsidR="00D47462" w:rsidRPr="00D47462" w:rsidRDefault="00D47462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 w:rsidR="005E0C0A">
        <w:rPr>
          <w:rFonts w:ascii="Sylfaen" w:hAnsi="Sylfaen"/>
        </w:rPr>
        <w:t>აქ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პირველი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წაკითხვით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იქმენბა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შთაბეჭდილება</w:t>
      </w:r>
      <w:proofErr w:type="spellEnd"/>
      <w:r w:rsidR="005E0C0A">
        <w:rPr>
          <w:rFonts w:ascii="Sylfaen" w:hAnsi="Sylfaen"/>
        </w:rPr>
        <w:t xml:space="preserve">, </w:t>
      </w:r>
      <w:proofErr w:type="spellStart"/>
      <w:r w:rsidR="005E0C0A">
        <w:rPr>
          <w:rFonts w:ascii="Sylfaen" w:hAnsi="Sylfaen"/>
        </w:rPr>
        <w:t>რომ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ესაა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ზეწდამხედველობა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მომსახურების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მიმწოდებლის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მიერ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გაწეულ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სერვისზე</w:t>
      </w:r>
      <w:proofErr w:type="spellEnd"/>
      <w:r w:rsidR="005E0C0A">
        <w:rPr>
          <w:rFonts w:ascii="Sylfaen" w:hAnsi="Sylfaen"/>
        </w:rPr>
        <w:t xml:space="preserve">. </w:t>
      </w:r>
      <w:proofErr w:type="spellStart"/>
      <w:r w:rsidR="005E0C0A">
        <w:rPr>
          <w:rFonts w:ascii="Sylfaen" w:hAnsi="Sylfaen"/>
        </w:rPr>
        <w:t>არა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და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როგორც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ვხვედბი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ესაა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თვითონ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პროვაიდერის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მიერ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განხორციელებული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დაკვირვება</w:t>
      </w:r>
      <w:proofErr w:type="spellEnd"/>
      <w:r w:rsidR="005E0C0A">
        <w:rPr>
          <w:rFonts w:ascii="Sylfaen" w:hAnsi="Sylfaen"/>
        </w:rPr>
        <w:t xml:space="preserve"> დ </w:t>
      </w:r>
      <w:proofErr w:type="spellStart"/>
      <w:r w:rsidR="005E0C0A">
        <w:rPr>
          <w:rFonts w:ascii="Sylfaen" w:hAnsi="Sylfaen"/>
        </w:rPr>
        <w:t>აკპნტროლი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იმაზე</w:t>
      </w:r>
      <w:proofErr w:type="spellEnd"/>
      <w:r w:rsidR="005E0C0A">
        <w:rPr>
          <w:rFonts w:ascii="Sylfaen" w:hAnsi="Sylfaen"/>
        </w:rPr>
        <w:t xml:space="preserve">, </w:t>
      </w:r>
      <w:proofErr w:type="spellStart"/>
      <w:r w:rsidR="005E0C0A">
        <w:rPr>
          <w:rFonts w:ascii="Sylfaen" w:hAnsi="Sylfaen"/>
        </w:rPr>
        <w:t>თტუ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როგორ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აწვდის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ასისტენტი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მომსახურებას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შშმ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პირს</w:t>
      </w:r>
      <w:proofErr w:type="spellEnd"/>
      <w:r w:rsidR="005E0C0A">
        <w:rPr>
          <w:rFonts w:ascii="Sylfaen" w:hAnsi="Sylfaen"/>
        </w:rPr>
        <w:t xml:space="preserve">. </w:t>
      </w:r>
      <w:proofErr w:type="spellStart"/>
      <w:r w:rsidR="005E0C0A">
        <w:rPr>
          <w:rFonts w:ascii="Sylfaen" w:hAnsi="Sylfaen"/>
        </w:rPr>
        <w:t>ფორმულირება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ხომ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არ</w:t>
      </w:r>
      <w:proofErr w:type="spellEnd"/>
      <w:r w:rsidR="005E0C0A">
        <w:rPr>
          <w:rFonts w:ascii="Sylfaen" w:hAnsi="Sylfaen"/>
        </w:rPr>
        <w:t xml:space="preserve"> </w:t>
      </w:r>
      <w:proofErr w:type="spellStart"/>
      <w:r w:rsidR="005E0C0A">
        <w:rPr>
          <w:rFonts w:ascii="Sylfaen" w:hAnsi="Sylfaen"/>
        </w:rPr>
        <w:t>შევცვალოთ</w:t>
      </w:r>
      <w:proofErr w:type="spellEnd"/>
      <w:r w:rsidR="005E0C0A">
        <w:rPr>
          <w:rFonts w:ascii="Sylfaen" w:hAnsi="Sylfaen"/>
        </w:rPr>
        <w:t>?</w:t>
      </w:r>
    </w:p>
  </w:comment>
  <w:comment w:id="13" w:author="nino zurabishvili" w:date="2024-10-15T01:59:00Z" w:initials="nz">
    <w:p w14:paraId="3134681A" w14:textId="217FC8DF" w:rsidR="005E0C0A" w:rsidRPr="005E0C0A" w:rsidRDefault="005E0C0A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აქ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ალბათ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ჯობია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დავაკონკრეტოთ</w:t>
      </w:r>
      <w:proofErr w:type="spellEnd"/>
      <w:r>
        <w:rPr>
          <w:rFonts w:ascii="Sylfaen" w:hAnsi="Sylfaen"/>
        </w:rPr>
        <w:t xml:space="preserve"> “</w:t>
      </w:r>
      <w:proofErr w:type="spellStart"/>
      <w:r>
        <w:rPr>
          <w:rFonts w:ascii="Sylfaen" w:hAnsi="Sylfaen"/>
        </w:rPr>
        <w:t>არაუმეტეს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თვეში</w:t>
      </w:r>
      <w:proofErr w:type="spellEnd"/>
      <w:r>
        <w:rPr>
          <w:rFonts w:ascii="Sylfaen" w:hAnsi="Sylfaen"/>
        </w:rPr>
        <w:t xml:space="preserve"> 60 </w:t>
      </w:r>
      <w:proofErr w:type="gramStart"/>
      <w:r>
        <w:rPr>
          <w:rFonts w:ascii="Sylfaen" w:hAnsi="Sylfaen"/>
        </w:rPr>
        <w:t>…..</w:t>
      </w:r>
      <w:proofErr w:type="gramEnd"/>
      <w:r>
        <w:rPr>
          <w:rFonts w:ascii="Sylfaen" w:hAnsi="Sylfaen"/>
        </w:rPr>
        <w:t xml:space="preserve">” </w:t>
      </w:r>
      <w:proofErr w:type="spellStart"/>
      <w:r>
        <w:rPr>
          <w:rFonts w:ascii="Sylfaen" w:hAnsi="Sylfaen"/>
        </w:rPr>
        <w:t>რადგან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ისე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იკითხება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თითქოს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ნებისმიერი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შემთხვევაში</w:t>
      </w:r>
      <w:proofErr w:type="spellEnd"/>
      <w:r>
        <w:rPr>
          <w:rFonts w:ascii="Sylfaen" w:hAnsi="Sylfaen"/>
        </w:rPr>
        <w:t xml:space="preserve"> 60 </w:t>
      </w:r>
      <w:proofErr w:type="spellStart"/>
      <w:r>
        <w:rPr>
          <w:rFonts w:ascii="Sylfaen" w:hAnsi="Sylfaen"/>
        </w:rPr>
        <w:t>სათი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იყოს</w:t>
      </w:r>
      <w:proofErr w:type="spellEnd"/>
      <w:r w:rsidR="00623476">
        <w:rPr>
          <w:rFonts w:ascii="Sylfaen" w:hAnsi="Sylfaen"/>
        </w:rPr>
        <w:t xml:space="preserve">… </w:t>
      </w:r>
      <w:proofErr w:type="spellStart"/>
      <w:r w:rsidR="00623476">
        <w:rPr>
          <w:rFonts w:ascii="Sylfaen" w:hAnsi="Sylfaen"/>
        </w:rPr>
        <w:t>ასევე</w:t>
      </w:r>
      <w:proofErr w:type="spellEnd"/>
      <w:r w:rsidR="00623476">
        <w:rPr>
          <w:rFonts w:ascii="Sylfaen" w:hAnsi="Sylfaen"/>
        </w:rPr>
        <w:t xml:space="preserve"> </w:t>
      </w:r>
      <w:proofErr w:type="spellStart"/>
      <w:r w:rsidR="00623476">
        <w:rPr>
          <w:rFonts w:ascii="Sylfaen" w:hAnsi="Sylfaen"/>
        </w:rPr>
        <w:t>ამოსაღებია</w:t>
      </w:r>
      <w:proofErr w:type="spellEnd"/>
      <w:r w:rsidR="00623476">
        <w:rPr>
          <w:rFonts w:ascii="Sylfaen" w:hAnsi="Sylfaen"/>
        </w:rPr>
        <w:t xml:space="preserve"> </w:t>
      </w:r>
      <w:proofErr w:type="gramStart"/>
      <w:r w:rsidR="00623476">
        <w:rPr>
          <w:rFonts w:ascii="Sylfaen" w:hAnsi="Sylfaen"/>
        </w:rPr>
        <w:t>“”</w:t>
      </w:r>
      <w:proofErr w:type="spellStart"/>
      <w:r w:rsidR="00623476">
        <w:rPr>
          <w:rFonts w:ascii="Sylfaen" w:hAnsi="Sylfaen"/>
        </w:rPr>
        <w:t>სურვილი</w:t>
      </w:r>
      <w:proofErr w:type="spellEnd"/>
      <w:proofErr w:type="gramEnd"/>
      <w:r w:rsidR="00623476">
        <w:rPr>
          <w:rFonts w:ascii="Sylfaen" w:hAnsi="Sylfaen"/>
        </w:rPr>
        <w:t xml:space="preserve">” </w:t>
      </w:r>
      <w:proofErr w:type="spellStart"/>
      <w:r w:rsidR="00623476">
        <w:rPr>
          <w:rFonts w:ascii="Sylfaen" w:hAnsi="Sylfaen"/>
        </w:rPr>
        <w:t>და</w:t>
      </w:r>
      <w:proofErr w:type="spellEnd"/>
      <w:r w:rsidR="00623476">
        <w:rPr>
          <w:rFonts w:ascii="Sylfaen" w:hAnsi="Sylfaen"/>
        </w:rPr>
        <w:t xml:space="preserve"> </w:t>
      </w:r>
      <w:proofErr w:type="spellStart"/>
      <w:r w:rsidR="00623476">
        <w:rPr>
          <w:rFonts w:ascii="Sylfaen" w:hAnsi="Sylfaen"/>
        </w:rPr>
        <w:t>მივუთითოთ</w:t>
      </w:r>
      <w:proofErr w:type="spellEnd"/>
      <w:r w:rsidR="00623476">
        <w:rPr>
          <w:rFonts w:ascii="Sylfaen" w:hAnsi="Sylfaen"/>
        </w:rPr>
        <w:t xml:space="preserve"> </w:t>
      </w:r>
      <w:proofErr w:type="spellStart"/>
      <w:r w:rsidR="00623476">
        <w:rPr>
          <w:rFonts w:ascii="Sylfaen" w:hAnsi="Sylfaen"/>
        </w:rPr>
        <w:t>მესამე</w:t>
      </w:r>
      <w:proofErr w:type="spellEnd"/>
      <w:r w:rsidR="00623476">
        <w:rPr>
          <w:rFonts w:ascii="Sylfaen" w:hAnsi="Sylfaen"/>
        </w:rPr>
        <w:t xml:space="preserve"> </w:t>
      </w:r>
      <w:proofErr w:type="spellStart"/>
      <w:r w:rsidR="00623476">
        <w:rPr>
          <w:rFonts w:ascii="Sylfaen" w:hAnsi="Sylfaen"/>
        </w:rPr>
        <w:t>მუხლის</w:t>
      </w:r>
      <w:proofErr w:type="spellEnd"/>
      <w:r w:rsidR="00623476">
        <w:rPr>
          <w:rFonts w:ascii="Sylfaen" w:hAnsi="Sylfaen"/>
        </w:rPr>
        <w:t xml:space="preserve"> ა0 </w:t>
      </w:r>
      <w:proofErr w:type="spellStart"/>
      <w:r w:rsidR="00623476">
        <w:rPr>
          <w:rFonts w:ascii="Sylfaen" w:hAnsi="Sylfaen"/>
        </w:rPr>
        <w:t>და</w:t>
      </w:r>
      <w:proofErr w:type="spellEnd"/>
      <w:r w:rsidR="00623476">
        <w:rPr>
          <w:rFonts w:ascii="Sylfaen" w:hAnsi="Sylfaen"/>
        </w:rPr>
        <w:t xml:space="preserve"> ბ) </w:t>
      </w:r>
      <w:proofErr w:type="spellStart"/>
      <w:r w:rsidR="00623476">
        <w:rPr>
          <w:rFonts w:ascii="Sylfaen" w:hAnsi="Sylfaen"/>
        </w:rPr>
        <w:t>ქვეპუნქტები</w:t>
      </w:r>
      <w:proofErr w:type="spellEnd"/>
    </w:p>
  </w:comment>
  <w:comment w:id="14" w:author="nino zurabishvili" w:date="2024-10-15T02:06:00Z" w:initials="nz">
    <w:p w14:paraId="2175924D" w14:textId="627DB6AB" w:rsidR="00623476" w:rsidRPr="00623476" w:rsidRDefault="00623476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ჩავკეტოთ</w:t>
      </w:r>
      <w:proofErr w:type="spellEnd"/>
      <w:r>
        <w:rPr>
          <w:rFonts w:ascii="Sylfaen" w:hAnsi="Sylfaen"/>
        </w:rPr>
        <w:t xml:space="preserve">? </w:t>
      </w:r>
      <w:proofErr w:type="spellStart"/>
      <w:r>
        <w:rPr>
          <w:rFonts w:ascii="Sylfaen" w:hAnsi="Sylfaen"/>
        </w:rPr>
        <w:t>მაგალითად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განსაკუტრებულ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შემთხვევებში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მაგრამ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არაუმეტეს</w:t>
      </w:r>
      <w:proofErr w:type="spellEnd"/>
      <w:r>
        <w:rPr>
          <w:rFonts w:ascii="Sylfaen" w:hAnsi="Sylfaen"/>
        </w:rPr>
        <w:t xml:space="preserve">… 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ა.შ</w:t>
      </w:r>
      <w:proofErr w:type="spellEnd"/>
      <w:r>
        <w:rPr>
          <w:rFonts w:ascii="Sylfaen" w:hAnsi="Sylfaen"/>
        </w:rPr>
        <w:t xml:space="preserve">.  </w:t>
      </w:r>
      <w:proofErr w:type="spellStart"/>
      <w:r>
        <w:rPr>
          <w:rFonts w:ascii="Sylfaen" w:hAnsi="Sylfaen"/>
        </w:rPr>
        <w:t>ამაზე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საკუთარ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ფულს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ვერ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დახარჯავენ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ასე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აერევათ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ყველაფერი</w:t>
      </w:r>
      <w:proofErr w:type="spellEnd"/>
      <w:r>
        <w:rPr>
          <w:rFonts w:ascii="Sylfaen" w:hAnsi="Sylfaen"/>
        </w:rPr>
        <w:t xml:space="preserve">. </w:t>
      </w:r>
    </w:p>
  </w:comment>
  <w:comment w:id="15" w:author="nino zurabishvili" w:date="2024-10-15T02:08:00Z" w:initials="nz">
    <w:p w14:paraId="6E8C7FDC" w14:textId="455C1447" w:rsidR="00623476" w:rsidRPr="00623476" w:rsidRDefault="00623476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დავამატოთ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პროგრამაში</w:t>
      </w:r>
      <w:proofErr w:type="spellEnd"/>
      <w:r>
        <w:rPr>
          <w:rFonts w:ascii="Sylfaen" w:hAnsi="Sylfaen"/>
        </w:rPr>
        <w:t>?</w:t>
      </w:r>
    </w:p>
  </w:comment>
  <w:comment w:id="16" w:author="nino zurabishvili" w:date="2024-10-15T02:09:00Z" w:initials="nz">
    <w:p w14:paraId="7882B32B" w14:textId="2580061E" w:rsidR="00623476" w:rsidRPr="00623476" w:rsidRDefault="00623476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შრომითი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ხელშეკრულების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ალბათ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ხო</w:t>
      </w:r>
      <w:proofErr w:type="spellEnd"/>
      <w:r>
        <w:rPr>
          <w:rFonts w:ascii="Sylfaen" w:hAnsi="Sylfaen"/>
        </w:rPr>
        <w:t xml:space="preserve">? </w:t>
      </w:r>
      <w:proofErr w:type="spellStart"/>
      <w:r>
        <w:rPr>
          <w:rFonts w:ascii="Sylfaen" w:hAnsi="Sylfaen"/>
        </w:rPr>
        <w:t>თუ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სამმხრივ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ხელშეკრულებაში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ესეც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იწერება</w:t>
      </w:r>
      <w:proofErr w:type="spellEnd"/>
      <w:r>
        <w:rPr>
          <w:rFonts w:ascii="Sylfaen" w:hAnsi="Sylfaen"/>
        </w:rPr>
        <w:t>?</w:t>
      </w:r>
    </w:p>
  </w:comment>
  <w:comment w:id="17" w:author="nino zurabishvili" w:date="2024-10-15T02:11:00Z" w:initials="nz">
    <w:p w14:paraId="3B776FA9" w14:textId="65FF4956" w:rsidR="00623476" w:rsidRPr="00623476" w:rsidRDefault="00623476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ამაზე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ცალკე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მივწეროთ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მუნიციპალიტეტებს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პროგრამას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გავიგზავნით</w:t>
      </w:r>
      <w:proofErr w:type="spellEnd"/>
    </w:p>
  </w:comment>
  <w:comment w:id="18" w:author="nino zurabishvili" w:date="2024-10-15T02:17:00Z" w:initials="nz">
    <w:p w14:paraId="1BA1D2B8" w14:textId="7226E752" w:rsidR="005B358D" w:rsidRPr="005B358D" w:rsidRDefault="005B358D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t xml:space="preserve">? </w:t>
      </w:r>
      <w:proofErr w:type="spellStart"/>
      <w:r>
        <w:rPr>
          <w:rFonts w:ascii="Sylfaen" w:hAnsi="Sylfaen"/>
        </w:rPr>
        <w:t>ხომ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გაკეთდეს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აპლიკაციის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ფომრმაც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ნიმუშად</w:t>
      </w:r>
      <w:proofErr w:type="spellEnd"/>
      <w:r>
        <w:rPr>
          <w:rFonts w:ascii="Sylfaen" w:hAnsi="Sylfaen"/>
        </w:rPr>
        <w:t>?</w:t>
      </w:r>
    </w:p>
  </w:comment>
  <w:comment w:id="19" w:author="nino zurabishvili" w:date="2024-10-15T02:18:00Z" w:initials="nz">
    <w:p w14:paraId="59852B06" w14:textId="25FFC430" w:rsidR="005B358D" w:rsidRPr="005B358D" w:rsidRDefault="005B358D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აქ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ჯობია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დაკონკრეტდეს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ვისთვის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გაცემის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შესახებ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მუნიციპალიტეტი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სამინისტრო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ზრუნვის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სააგენტო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კანონით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დადგენილ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შემთხვევებში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კარგია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თანხმობის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ფომრაც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იქნება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შესაბამისობაშ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იყოს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კანონთან</w:t>
      </w:r>
      <w:proofErr w:type="spellEnd"/>
    </w:p>
  </w:comment>
  <w:comment w:id="20" w:author="nino zurabishvili" w:date="2024-10-15T02:20:00Z" w:initials="nz">
    <w:p w14:paraId="601628CC" w14:textId="1A1DA256" w:rsidR="005B358D" w:rsidRPr="005B358D" w:rsidRDefault="005B358D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აი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ასე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ვიხმაროთ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ყველგან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ზამოთაც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ასე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გასაგებია</w:t>
      </w:r>
      <w:proofErr w:type="spellEnd"/>
    </w:p>
  </w:comment>
  <w:comment w:id="21" w:author="nino zurabishvili" w:date="2024-10-15T02:23:00Z" w:initials="nz">
    <w:p w14:paraId="7DE97C67" w14:textId="5B294C56" w:rsidR="005B358D" w:rsidRPr="005B358D" w:rsidRDefault="005B358D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საჭიროებები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დავამატოთ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მგონი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აქ</w:t>
      </w:r>
      <w:proofErr w:type="spellEnd"/>
    </w:p>
  </w:comment>
  <w:comment w:id="22" w:author="nino zurabishvili" w:date="2024-10-15T02:29:00Z" w:initials="nz">
    <w:p w14:paraId="32647568" w14:textId="37C5544C" w:rsidR="00016A91" w:rsidRPr="00016A91" w:rsidRDefault="00016A9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შესაცვლელია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შესაბამისობაშია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მოსაყვანი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ჩვენს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შეთნხმებასთან</w:t>
      </w:r>
      <w:proofErr w:type="spellEnd"/>
    </w:p>
  </w:comment>
  <w:comment w:id="23" w:author="nino zurabishvili" w:date="2024-10-15T02:31:00Z" w:initials="nz">
    <w:p w14:paraId="1BBB3A7B" w14:textId="3B32FD83" w:rsidR="00016A91" w:rsidRPr="00016A91" w:rsidRDefault="00016A9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მუხლი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მტლიანად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გადასახედია</w:t>
      </w:r>
      <w:proofErr w:type="spellEnd"/>
      <w:proofErr w:type="gramEnd"/>
    </w:p>
  </w:comment>
  <w:comment w:id="24" w:author="nino zurabishvili" w:date="2024-10-15T02:30:00Z" w:initials="nz">
    <w:p w14:paraId="283FBA42" w14:textId="40125E5F" w:rsidR="00016A91" w:rsidRPr="00016A91" w:rsidRDefault="00016A9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მონიტორინგის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მეტოდოლოგიაში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სხვანაირად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წერია</w:t>
      </w:r>
      <w:proofErr w:type="spellEnd"/>
      <w:r>
        <w:rPr>
          <w:rFonts w:ascii="Sylfaen" w:hAnsi="Sylfaen"/>
        </w:rPr>
        <w:t xml:space="preserve">. </w:t>
      </w:r>
    </w:p>
  </w:comment>
  <w:comment w:id="25" w:author="nino zurabishvili" w:date="2024-10-15T02:33:00Z" w:initials="nz">
    <w:p w14:paraId="0CDBD403" w14:textId="0968A861" w:rsidR="00016A91" w:rsidRPr="00016A91" w:rsidRDefault="00016A9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მომწოდებლად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რეგისტრაციასთანაა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კავშირში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და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მუნიციპალიტეტმა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რატომ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აკეთოს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მონიტორინგი</w:t>
      </w:r>
      <w:proofErr w:type="spellEnd"/>
      <w:r>
        <w:rPr>
          <w:rFonts w:ascii="Sylfaen" w:hAnsi="Sylfaen"/>
        </w:rPr>
        <w:t xml:space="preserve">? </w:t>
      </w:r>
    </w:p>
  </w:comment>
  <w:comment w:id="26" w:author="nino zurabishvili" w:date="2024-10-15T02:34:00Z" w:initials="nz">
    <w:p w14:paraId="0F104039" w14:textId="12810EA1" w:rsidR="00016A91" w:rsidRPr="00016A91" w:rsidRDefault="00016A9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ამაზე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გვჭირდება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მეთოდოლოგიაში</w:t>
      </w:r>
      <w:proofErr w:type="spellEnd"/>
    </w:p>
  </w:comment>
  <w:comment w:id="27" w:author="nino zurabishvili" w:date="2024-10-15T02:36:00Z" w:initials="nz">
    <w:p w14:paraId="7C1AEF18" w14:textId="17C8FC67" w:rsidR="00016A91" w:rsidRPr="00016A91" w:rsidRDefault="00016A9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r>
        <w:rPr>
          <w:rFonts w:ascii="Sylfaen" w:hAnsi="Sylfaen"/>
        </w:rPr>
        <w:t>სამინისტროს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წინაშე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დააყენოს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68DD53" w15:done="0"/>
  <w15:commentEx w15:paraId="0ED7F515" w15:done="0"/>
  <w15:commentEx w15:paraId="019AB2DD" w15:done="0"/>
  <w15:commentEx w15:paraId="56987D2B" w15:done="0"/>
  <w15:commentEx w15:paraId="5C084989" w15:done="0"/>
  <w15:commentEx w15:paraId="3BA86B8D" w15:done="0"/>
  <w15:commentEx w15:paraId="3134681A" w15:done="0"/>
  <w15:commentEx w15:paraId="2175924D" w15:done="0"/>
  <w15:commentEx w15:paraId="6E8C7FDC" w15:done="0"/>
  <w15:commentEx w15:paraId="7882B32B" w15:done="0"/>
  <w15:commentEx w15:paraId="3B776FA9" w15:done="0"/>
  <w15:commentEx w15:paraId="1BA1D2B8" w15:done="0"/>
  <w15:commentEx w15:paraId="59852B06" w15:done="0"/>
  <w15:commentEx w15:paraId="601628CC" w15:done="0"/>
  <w15:commentEx w15:paraId="7DE97C67" w15:done="0"/>
  <w15:commentEx w15:paraId="32647568" w15:done="0"/>
  <w15:commentEx w15:paraId="1BBB3A7B" w15:done="0"/>
  <w15:commentEx w15:paraId="283FBA42" w15:done="0"/>
  <w15:commentEx w15:paraId="0CDBD403" w15:done="0"/>
  <w15:commentEx w15:paraId="0F104039" w15:done="0"/>
  <w15:commentEx w15:paraId="7C1AEF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41585C" w16cex:dateUtc="2024-10-14T21:46:00Z"/>
  <w16cex:commentExtensible w16cex:durableId="1E325949" w16cex:dateUtc="2024-10-14T21:44:00Z"/>
  <w16cex:commentExtensible w16cex:durableId="249586DE" w16cex:dateUtc="2024-10-14T21:45:00Z"/>
  <w16cex:commentExtensible w16cex:durableId="134C23C3" w16cex:dateUtc="2024-10-14T21:47:00Z"/>
  <w16cex:commentExtensible w16cex:durableId="25AC83C9" w16cex:dateUtc="2024-10-14T21:49:00Z"/>
  <w16cex:commentExtensible w16cex:durableId="571867EA" w16cex:dateUtc="2024-10-14T21:50:00Z"/>
  <w16cex:commentExtensible w16cex:durableId="5170FDCD" w16cex:dateUtc="2024-10-14T21:59:00Z"/>
  <w16cex:commentExtensible w16cex:durableId="2018A0D6" w16cex:dateUtc="2024-10-14T22:06:00Z"/>
  <w16cex:commentExtensible w16cex:durableId="6AD5F104" w16cex:dateUtc="2024-10-14T22:08:00Z"/>
  <w16cex:commentExtensible w16cex:durableId="6A770152" w16cex:dateUtc="2024-10-14T22:09:00Z"/>
  <w16cex:commentExtensible w16cex:durableId="23872ED2" w16cex:dateUtc="2024-10-14T22:11:00Z"/>
  <w16cex:commentExtensible w16cex:durableId="17847CDA" w16cex:dateUtc="2024-10-14T22:17:00Z"/>
  <w16cex:commentExtensible w16cex:durableId="0DC290BB" w16cex:dateUtc="2024-10-14T22:18:00Z"/>
  <w16cex:commentExtensible w16cex:durableId="65A7C975" w16cex:dateUtc="2024-10-14T22:20:00Z"/>
  <w16cex:commentExtensible w16cex:durableId="70D381DC" w16cex:dateUtc="2024-10-14T22:23:00Z"/>
  <w16cex:commentExtensible w16cex:durableId="5C39D4DC" w16cex:dateUtc="2024-10-14T22:29:00Z"/>
  <w16cex:commentExtensible w16cex:durableId="7A5ACCED" w16cex:dateUtc="2024-10-14T22:31:00Z"/>
  <w16cex:commentExtensible w16cex:durableId="052C1248" w16cex:dateUtc="2024-10-14T22:30:00Z"/>
  <w16cex:commentExtensible w16cex:durableId="02F95E19" w16cex:dateUtc="2024-10-14T22:33:00Z"/>
  <w16cex:commentExtensible w16cex:durableId="0E4EBE18" w16cex:dateUtc="2024-10-14T22:34:00Z"/>
  <w16cex:commentExtensible w16cex:durableId="0878F2B8" w16cex:dateUtc="2024-10-14T2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DD53" w16cid:durableId="2441585C"/>
  <w16cid:commentId w16cid:paraId="0ED7F515" w16cid:durableId="1E325949"/>
  <w16cid:commentId w16cid:paraId="019AB2DD" w16cid:durableId="249586DE"/>
  <w16cid:commentId w16cid:paraId="56987D2B" w16cid:durableId="134C23C3"/>
  <w16cid:commentId w16cid:paraId="5C084989" w16cid:durableId="25AC83C9"/>
  <w16cid:commentId w16cid:paraId="3BA86B8D" w16cid:durableId="571867EA"/>
  <w16cid:commentId w16cid:paraId="3134681A" w16cid:durableId="5170FDCD"/>
  <w16cid:commentId w16cid:paraId="2175924D" w16cid:durableId="2018A0D6"/>
  <w16cid:commentId w16cid:paraId="6E8C7FDC" w16cid:durableId="6AD5F104"/>
  <w16cid:commentId w16cid:paraId="7882B32B" w16cid:durableId="6A770152"/>
  <w16cid:commentId w16cid:paraId="3B776FA9" w16cid:durableId="23872ED2"/>
  <w16cid:commentId w16cid:paraId="1BA1D2B8" w16cid:durableId="17847CDA"/>
  <w16cid:commentId w16cid:paraId="59852B06" w16cid:durableId="0DC290BB"/>
  <w16cid:commentId w16cid:paraId="601628CC" w16cid:durableId="65A7C975"/>
  <w16cid:commentId w16cid:paraId="7DE97C67" w16cid:durableId="70D381DC"/>
  <w16cid:commentId w16cid:paraId="32647568" w16cid:durableId="5C39D4DC"/>
  <w16cid:commentId w16cid:paraId="1BBB3A7B" w16cid:durableId="7A5ACCED"/>
  <w16cid:commentId w16cid:paraId="283FBA42" w16cid:durableId="052C1248"/>
  <w16cid:commentId w16cid:paraId="0CDBD403" w16cid:durableId="02F95E19"/>
  <w16cid:commentId w16cid:paraId="0F104039" w16cid:durableId="0E4EBE18"/>
  <w16cid:commentId w16cid:paraId="7C1AEF18" w16cid:durableId="0878F2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17A"/>
    <w:multiLevelType w:val="multilevel"/>
    <w:tmpl w:val="3EDE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26D4E"/>
    <w:multiLevelType w:val="multilevel"/>
    <w:tmpl w:val="4BC4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37D28"/>
    <w:multiLevelType w:val="multilevel"/>
    <w:tmpl w:val="929C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41A2E"/>
    <w:multiLevelType w:val="multilevel"/>
    <w:tmpl w:val="26B2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C5E53"/>
    <w:multiLevelType w:val="multilevel"/>
    <w:tmpl w:val="A1A4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B3223"/>
    <w:multiLevelType w:val="multilevel"/>
    <w:tmpl w:val="5E7C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119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2087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9399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9213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726112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720564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87719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08932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55637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296501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1142727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5222949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310651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1858647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8577628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4072825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260616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72759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039722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1246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700136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no zurabishvili">
    <w15:presenceInfo w15:providerId="Windows Live" w15:userId="30eda00911e0d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20"/>
    <w:rsid w:val="00016A91"/>
    <w:rsid w:val="0007795D"/>
    <w:rsid w:val="002A0A20"/>
    <w:rsid w:val="003C41BD"/>
    <w:rsid w:val="00411330"/>
    <w:rsid w:val="00443842"/>
    <w:rsid w:val="004A4F26"/>
    <w:rsid w:val="005A614B"/>
    <w:rsid w:val="005B358D"/>
    <w:rsid w:val="005E0C0A"/>
    <w:rsid w:val="00623476"/>
    <w:rsid w:val="00BC3C38"/>
    <w:rsid w:val="00BE4285"/>
    <w:rsid w:val="00D47462"/>
    <w:rsid w:val="00F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B76DDA"/>
  <w15:chartTrackingRefBased/>
  <w15:docId w15:val="{75B16725-AAD5-4DB8-ACBE-5FA151C5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semiHidden/>
    <w:qFormat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47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46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462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file:///C:\Users\Administrator\Desktop\%25E1%2583%25A1%25E1%2583%2590%25E1%2583%259B%25E1%2583%25A1%25E1%2583%2590%25E1%2583%25AE%25E1%2583%25A3%25E1%2583%25A0%25E1%2583%2598\01-1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istrator\Desktop\%25E1%2583%25A1%25E1%2583%2590%25E1%2583%259B%25E1%2583%25A1%25E1%2583%2590%25E1%2583%25AE%25E1%2583%25A3%25E1%2583%25A0%25E1%2583%2598\01-13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29</Pages>
  <Words>6995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46774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Tamar Kurtanidze</dc:creator>
  <cp:keywords/>
  <dc:description/>
  <cp:lastModifiedBy>nino zurabishvili</cp:lastModifiedBy>
  <cp:revision>4</cp:revision>
  <dcterms:created xsi:type="dcterms:W3CDTF">2024-07-09T17:38:00Z</dcterms:created>
  <dcterms:modified xsi:type="dcterms:W3CDTF">2024-10-14T22:37:00Z</dcterms:modified>
</cp:coreProperties>
</file>